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DCB8" w14:textId="498EE9CC" w:rsidR="006D7945" w:rsidRPr="007C0003" w:rsidRDefault="00AB5280" w:rsidP="00BD5083">
      <w:pPr>
        <w:pStyle w:val="Title"/>
        <w:rPr>
          <w:rFonts w:ascii="Calibri" w:hAnsi="Calibri" w:cs="Calibri"/>
          <w:color w:val="auto"/>
          <w:sz w:val="40"/>
        </w:rPr>
      </w:pPr>
      <w:r w:rsidRPr="007C0003">
        <w:rPr>
          <w:rFonts w:ascii="Calibri" w:hAnsi="Calibri" w:cs="Calibri"/>
          <w:color w:val="auto"/>
          <w:sz w:val="40"/>
        </w:rPr>
        <w:t>L</w:t>
      </w:r>
      <w:r w:rsidR="006D7945" w:rsidRPr="007C0003">
        <w:rPr>
          <w:rFonts w:ascii="Calibri" w:hAnsi="Calibri" w:cs="Calibri"/>
          <w:color w:val="auto"/>
          <w:sz w:val="40"/>
        </w:rPr>
        <w:t xml:space="preserve">eeds </w:t>
      </w:r>
      <w:r w:rsidR="00B443A6" w:rsidRPr="007C0003">
        <w:rPr>
          <w:rFonts w:ascii="Calibri" w:hAnsi="Calibri" w:cs="Calibri"/>
          <w:color w:val="auto"/>
          <w:sz w:val="40"/>
        </w:rPr>
        <w:t>A</w:t>
      </w:r>
      <w:r w:rsidR="006D7945" w:rsidRPr="007C0003">
        <w:rPr>
          <w:rFonts w:ascii="Calibri" w:hAnsi="Calibri" w:cs="Calibri"/>
          <w:color w:val="auto"/>
          <w:sz w:val="40"/>
        </w:rPr>
        <w:t xml:space="preserve">ccredited </w:t>
      </w:r>
      <w:r w:rsidRPr="007C0003">
        <w:rPr>
          <w:rFonts w:ascii="Calibri" w:hAnsi="Calibri" w:cs="Calibri"/>
          <w:color w:val="auto"/>
          <w:sz w:val="40"/>
        </w:rPr>
        <w:t>W</w:t>
      </w:r>
      <w:r w:rsidR="006D7945" w:rsidRPr="007C0003">
        <w:rPr>
          <w:rFonts w:ascii="Calibri" w:hAnsi="Calibri" w:cs="Calibri"/>
          <w:color w:val="auto"/>
          <w:sz w:val="40"/>
        </w:rPr>
        <w:t xml:space="preserve">aste </w:t>
      </w:r>
      <w:r w:rsidRPr="007C0003">
        <w:rPr>
          <w:rFonts w:ascii="Calibri" w:hAnsi="Calibri" w:cs="Calibri"/>
          <w:color w:val="auto"/>
          <w:sz w:val="40"/>
        </w:rPr>
        <w:t>C</w:t>
      </w:r>
      <w:r w:rsidR="006D7945" w:rsidRPr="007C0003">
        <w:rPr>
          <w:rFonts w:ascii="Calibri" w:hAnsi="Calibri" w:cs="Calibri"/>
          <w:color w:val="auto"/>
          <w:sz w:val="40"/>
        </w:rPr>
        <w:t xml:space="preserve">arrier </w:t>
      </w:r>
      <w:r w:rsidRPr="007C0003">
        <w:rPr>
          <w:rFonts w:ascii="Calibri" w:hAnsi="Calibri" w:cs="Calibri"/>
          <w:color w:val="auto"/>
          <w:sz w:val="40"/>
        </w:rPr>
        <w:t>S</w:t>
      </w:r>
      <w:r w:rsidR="006D7945" w:rsidRPr="007C0003">
        <w:rPr>
          <w:rFonts w:ascii="Calibri" w:hAnsi="Calibri" w:cs="Calibri"/>
          <w:color w:val="auto"/>
          <w:sz w:val="40"/>
        </w:rPr>
        <w:t>cheme (LAWCS)</w:t>
      </w:r>
      <w:r w:rsidR="00BD5083" w:rsidRPr="007C0003">
        <w:rPr>
          <w:rFonts w:ascii="Calibri" w:hAnsi="Calibri" w:cs="Calibri"/>
          <w:color w:val="auto"/>
          <w:sz w:val="40"/>
        </w:rPr>
        <w:t xml:space="preserve"> </w:t>
      </w:r>
    </w:p>
    <w:p w14:paraId="0C95EA26" w14:textId="00C0479A" w:rsidR="00BD5083" w:rsidRPr="007C0003" w:rsidRDefault="00A802C7" w:rsidP="00BD5083">
      <w:pPr>
        <w:pStyle w:val="Title"/>
        <w:rPr>
          <w:rFonts w:ascii="Calibri" w:hAnsi="Calibri" w:cs="Calibri"/>
          <w:color w:val="auto"/>
          <w:sz w:val="40"/>
        </w:rPr>
      </w:pPr>
      <w:r>
        <w:rPr>
          <w:rFonts w:ascii="Calibri" w:hAnsi="Calibri" w:cs="Calibri"/>
          <w:color w:val="auto"/>
          <w:sz w:val="40"/>
        </w:rPr>
        <w:t>MEMBERSHIP</w:t>
      </w:r>
      <w:r w:rsidRPr="007C0003">
        <w:rPr>
          <w:rFonts w:ascii="Calibri" w:hAnsi="Calibri" w:cs="Calibri"/>
          <w:color w:val="auto"/>
          <w:sz w:val="40"/>
        </w:rPr>
        <w:t xml:space="preserve"> </w:t>
      </w:r>
      <w:r w:rsidR="00BD5083" w:rsidRPr="007C0003">
        <w:rPr>
          <w:rFonts w:ascii="Calibri" w:hAnsi="Calibri" w:cs="Calibri"/>
          <w:color w:val="auto"/>
          <w:sz w:val="40"/>
        </w:rPr>
        <w:t>FORM</w:t>
      </w:r>
    </w:p>
    <w:p w14:paraId="426EAE4B" w14:textId="6B878D40" w:rsidR="002E661E" w:rsidRDefault="002E661E" w:rsidP="00BE4730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If you require support to complete this form, please call us on 0113 378 4610. Lines are open Monday-Friday, 9am-5pm. </w:t>
      </w:r>
    </w:p>
    <w:p w14:paraId="6A3D37D0" w14:textId="2B6B355C" w:rsidR="002E661E" w:rsidRPr="004F3F75" w:rsidRDefault="002E661E" w:rsidP="002E661E">
      <w:pPr>
        <w:rPr>
          <w:rFonts w:ascii="Calibri" w:hAnsi="Calibri" w:cs="Calibri"/>
          <w:b/>
          <w:bCs/>
          <w:sz w:val="28"/>
        </w:rPr>
      </w:pPr>
      <w:r w:rsidRPr="004F3F75">
        <w:rPr>
          <w:rFonts w:ascii="Calibri" w:hAnsi="Calibri" w:cs="Calibri"/>
          <w:b/>
          <w:bCs/>
          <w:sz w:val="28"/>
        </w:rPr>
        <w:t xml:space="preserve">Please email your completed form to </w:t>
      </w:r>
      <w:hyperlink r:id="rId11" w:history="1">
        <w:r w:rsidR="00987FA9" w:rsidRPr="006335EC">
          <w:rPr>
            <w:rStyle w:val="Hyperlink"/>
            <w:rFonts w:ascii="Calibri" w:hAnsi="Calibri" w:cs="Calibri"/>
            <w:b/>
            <w:bCs/>
            <w:sz w:val="28"/>
          </w:rPr>
          <w:t>lawcs@leeds.gov.uk</w:t>
        </w:r>
      </w:hyperlink>
    </w:p>
    <w:p w14:paraId="11880A30" w14:textId="4A42B3D5" w:rsidR="00BE4730" w:rsidRDefault="00BE4730" w:rsidP="00BE4730">
      <w:pPr>
        <w:rPr>
          <w:rFonts w:ascii="Calibri" w:hAnsi="Calibri" w:cs="Calibri"/>
          <w:sz w:val="28"/>
        </w:rPr>
      </w:pPr>
    </w:p>
    <w:p w14:paraId="131B8BE0" w14:textId="108676CB" w:rsidR="00FA0F48" w:rsidRPr="007C0003" w:rsidRDefault="00FA0F48" w:rsidP="00BE4730">
      <w:pPr>
        <w:jc w:val="both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Membership benefits:</w:t>
      </w:r>
    </w:p>
    <w:p w14:paraId="6F24A25E" w14:textId="7394B6C0" w:rsidR="00FA0F48" w:rsidRPr="007C0003" w:rsidRDefault="00FA0F48" w:rsidP="00FA0F48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 xml:space="preserve">Accredited listing on the Leeds Directory, connecting your business to </w:t>
      </w:r>
      <w:r w:rsidR="006B0D16" w:rsidRPr="007C0003">
        <w:rPr>
          <w:rFonts w:ascii="Calibri" w:hAnsi="Calibri" w:cs="Calibri"/>
          <w:sz w:val="28"/>
        </w:rPr>
        <w:t>customers</w:t>
      </w:r>
    </w:p>
    <w:p w14:paraId="2B86F413" w14:textId="6DA0C087" w:rsidR="00FA0F48" w:rsidRPr="007C0003" w:rsidRDefault="00FA0F48" w:rsidP="00FA0F48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“I’m accredited” membership pack including waste transfer receipt templates</w:t>
      </w:r>
    </w:p>
    <w:p w14:paraId="32F486DB" w14:textId="48FFB3E8" w:rsidR="00FA0F48" w:rsidRPr="007C0003" w:rsidRDefault="00FA0F48" w:rsidP="00196C5D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Access to environmental regulatory advice</w:t>
      </w:r>
      <w:r w:rsidR="00F56C05">
        <w:rPr>
          <w:rFonts w:ascii="Calibri" w:hAnsi="Calibri" w:cs="Calibri"/>
          <w:sz w:val="28"/>
        </w:rPr>
        <w:t>.</w:t>
      </w:r>
    </w:p>
    <w:p w14:paraId="09A34086" w14:textId="440E19E7" w:rsidR="00FA0F48" w:rsidRPr="007C0003" w:rsidRDefault="00FA0F48" w:rsidP="00FA0F48">
      <w:pPr>
        <w:jc w:val="left"/>
        <w:rPr>
          <w:rFonts w:ascii="Calibri" w:hAnsi="Calibri" w:cs="Calibri"/>
          <w:sz w:val="28"/>
        </w:rPr>
      </w:pPr>
      <w:r w:rsidRPr="007C0003">
        <w:rPr>
          <w:rFonts w:ascii="Calibri" w:hAnsi="Calibri" w:cs="Calibri"/>
          <w:sz w:val="28"/>
        </w:rPr>
        <w:t>Members agree to:</w:t>
      </w:r>
    </w:p>
    <w:p w14:paraId="3B276816" w14:textId="774F68D7" w:rsidR="00FA0F48" w:rsidRPr="007C0003" w:rsidRDefault="0027474F" w:rsidP="00FA0F48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bookmarkStart w:id="0" w:name="_Hlk145336384"/>
      <w:r>
        <w:rPr>
          <w:rFonts w:ascii="Calibri" w:hAnsi="Calibri" w:cs="Calibri"/>
          <w:sz w:val="28"/>
        </w:rPr>
        <w:t>P</w:t>
      </w:r>
      <w:r w:rsidRPr="007C0003">
        <w:rPr>
          <w:rFonts w:ascii="Calibri" w:hAnsi="Calibri" w:cs="Calibri"/>
          <w:sz w:val="28"/>
        </w:rPr>
        <w:t xml:space="preserve">rovide </w:t>
      </w:r>
      <w:r w:rsidR="00FA0F48" w:rsidRPr="007C0003">
        <w:rPr>
          <w:rFonts w:ascii="Calibri" w:hAnsi="Calibri" w:cs="Calibri"/>
          <w:sz w:val="28"/>
        </w:rPr>
        <w:t>all customers with clear and accurate waste receipts that include the date of collection/disposal, type of waste, the</w:t>
      </w:r>
      <w:r w:rsidR="00FA0F48" w:rsidRPr="007C0003">
        <w:rPr>
          <w:rFonts w:ascii="Calibri" w:hAnsi="Calibri" w:cs="Calibri"/>
          <w:b/>
          <w:bCs/>
          <w:sz w:val="28"/>
        </w:rPr>
        <w:t xml:space="preserve"> </w:t>
      </w:r>
      <w:r w:rsidR="00FA0F48" w:rsidRPr="002878BF">
        <w:rPr>
          <w:rFonts w:ascii="Calibri" w:hAnsi="Calibri" w:cs="Calibri"/>
          <w:sz w:val="28"/>
        </w:rPr>
        <w:t>intended place of disposal</w:t>
      </w:r>
      <w:r w:rsidR="00FA0F48" w:rsidRPr="007C0003">
        <w:rPr>
          <w:rFonts w:ascii="Calibri" w:hAnsi="Calibri" w:cs="Calibri"/>
          <w:sz w:val="28"/>
        </w:rPr>
        <w:t>, company details and E</w:t>
      </w:r>
      <w:r w:rsidR="00AA7989">
        <w:rPr>
          <w:rFonts w:ascii="Calibri" w:hAnsi="Calibri" w:cs="Calibri"/>
          <w:sz w:val="28"/>
        </w:rPr>
        <w:t>nvironment Agency (EA)</w:t>
      </w:r>
      <w:r w:rsidR="00FA0F48" w:rsidRPr="007C0003">
        <w:rPr>
          <w:rFonts w:ascii="Calibri" w:hAnsi="Calibri" w:cs="Calibri"/>
          <w:sz w:val="28"/>
        </w:rPr>
        <w:t xml:space="preserve"> registration number and</w:t>
      </w:r>
      <w:r w:rsidR="009356DA">
        <w:rPr>
          <w:rFonts w:ascii="Calibri" w:hAnsi="Calibri" w:cs="Calibri"/>
          <w:sz w:val="28"/>
        </w:rPr>
        <w:t xml:space="preserve">, if applicable, </w:t>
      </w:r>
      <w:r w:rsidR="00FA0F48" w:rsidRPr="007C0003">
        <w:rPr>
          <w:rFonts w:ascii="Calibri" w:hAnsi="Calibri" w:cs="Calibri"/>
          <w:sz w:val="28"/>
        </w:rPr>
        <w:t xml:space="preserve">scrap metal dealer </w:t>
      </w:r>
      <w:r w:rsidR="006A1FD5">
        <w:rPr>
          <w:rFonts w:ascii="Calibri" w:hAnsi="Calibri" w:cs="Calibri"/>
          <w:sz w:val="28"/>
        </w:rPr>
        <w:t>license</w:t>
      </w:r>
      <w:r w:rsidR="00FA0F48" w:rsidRPr="007C0003">
        <w:rPr>
          <w:rFonts w:ascii="Calibri" w:hAnsi="Calibri" w:cs="Calibri"/>
          <w:sz w:val="28"/>
        </w:rPr>
        <w:t xml:space="preserve"> number</w:t>
      </w:r>
    </w:p>
    <w:p w14:paraId="5BF0611C" w14:textId="3C63FD58" w:rsidR="00FA0F48" w:rsidRPr="007C0003" w:rsidRDefault="0027474F" w:rsidP="00FA0F48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</w:t>
      </w:r>
      <w:r w:rsidRPr="007C0003">
        <w:rPr>
          <w:rFonts w:ascii="Calibri" w:hAnsi="Calibri" w:cs="Calibri"/>
          <w:sz w:val="28"/>
        </w:rPr>
        <w:t xml:space="preserve">nsure </w:t>
      </w:r>
      <w:r w:rsidR="009356DA">
        <w:rPr>
          <w:rFonts w:ascii="Calibri" w:hAnsi="Calibri" w:cs="Calibri"/>
          <w:sz w:val="28"/>
        </w:rPr>
        <w:t>you</w:t>
      </w:r>
      <w:r w:rsidR="00FA0F48" w:rsidRPr="007C0003">
        <w:rPr>
          <w:rFonts w:ascii="Calibri" w:hAnsi="Calibri" w:cs="Calibri"/>
          <w:sz w:val="28"/>
        </w:rPr>
        <w:t xml:space="preserve"> transport waste legally and only use </w:t>
      </w:r>
      <w:r w:rsidR="007C0003" w:rsidRPr="007C0003">
        <w:rPr>
          <w:rFonts w:ascii="Calibri" w:hAnsi="Calibri" w:cs="Calibri"/>
          <w:sz w:val="28"/>
        </w:rPr>
        <w:t>legally compliant</w:t>
      </w:r>
      <w:r w:rsidR="00FA0F48" w:rsidRPr="007C0003">
        <w:rPr>
          <w:rFonts w:ascii="Calibri" w:hAnsi="Calibri" w:cs="Calibri"/>
          <w:sz w:val="28"/>
        </w:rPr>
        <w:t xml:space="preserve"> commercial waste disposal </w:t>
      </w:r>
      <w:r w:rsidR="00BE4730" w:rsidRPr="007C0003">
        <w:rPr>
          <w:rFonts w:ascii="Calibri" w:hAnsi="Calibri" w:cs="Calibri"/>
          <w:sz w:val="28"/>
        </w:rPr>
        <w:t>sites</w:t>
      </w:r>
    </w:p>
    <w:p w14:paraId="590930C4" w14:textId="51B1B051" w:rsidR="007C0003" w:rsidRDefault="00E24BE5" w:rsidP="00720BA0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r w:rsidRPr="006B0D16">
        <w:rPr>
          <w:rFonts w:ascii="Calibri" w:hAnsi="Calibri" w:cs="Calibri"/>
          <w:sz w:val="28"/>
        </w:rPr>
        <w:t>Prioritise</w:t>
      </w:r>
      <w:r w:rsidRPr="00BE4730">
        <w:rPr>
          <w:rFonts w:ascii="Calibri" w:hAnsi="Calibri" w:cs="Calibri"/>
          <w:sz w:val="28"/>
        </w:rPr>
        <w:t xml:space="preserve"> </w:t>
      </w:r>
      <w:r w:rsidR="00FA0F48" w:rsidRPr="00BE4730">
        <w:rPr>
          <w:rFonts w:ascii="Calibri" w:hAnsi="Calibri" w:cs="Calibri"/>
          <w:sz w:val="28"/>
        </w:rPr>
        <w:t xml:space="preserve">recycling and reusing waste wherever </w:t>
      </w:r>
      <w:r w:rsidR="007C0003" w:rsidRPr="00BE4730">
        <w:rPr>
          <w:rFonts w:ascii="Calibri" w:hAnsi="Calibri" w:cs="Calibri"/>
          <w:sz w:val="28"/>
        </w:rPr>
        <w:t>possible</w:t>
      </w:r>
    </w:p>
    <w:p w14:paraId="0FE1EAF5" w14:textId="55AEF97D" w:rsidR="00AA7989" w:rsidRPr="00BE4730" w:rsidRDefault="00AA7989" w:rsidP="00720BA0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Adhere to </w:t>
      </w:r>
      <w:r w:rsidR="009356DA">
        <w:rPr>
          <w:rFonts w:ascii="Calibri" w:hAnsi="Calibri" w:cs="Calibri"/>
          <w:sz w:val="28"/>
        </w:rPr>
        <w:t xml:space="preserve">the </w:t>
      </w:r>
      <w:hyperlink r:id="rId12" w:history="1">
        <w:r w:rsidR="009356DA" w:rsidRPr="001A6E71">
          <w:rPr>
            <w:rStyle w:val="Hyperlink"/>
            <w:rFonts w:ascii="Calibri" w:hAnsi="Calibri" w:cs="Calibri"/>
            <w:sz w:val="28"/>
          </w:rPr>
          <w:t xml:space="preserve">LAWCS </w:t>
        </w:r>
        <w:r w:rsidR="00A802C7" w:rsidRPr="001A6E71">
          <w:rPr>
            <w:rStyle w:val="Hyperlink"/>
            <w:rFonts w:ascii="Calibri" w:hAnsi="Calibri" w:cs="Calibri"/>
            <w:sz w:val="28"/>
          </w:rPr>
          <w:t>C</w:t>
        </w:r>
        <w:r w:rsidRPr="001A6E71">
          <w:rPr>
            <w:rStyle w:val="Hyperlink"/>
            <w:rFonts w:ascii="Calibri" w:hAnsi="Calibri" w:cs="Calibri"/>
            <w:sz w:val="28"/>
          </w:rPr>
          <w:t xml:space="preserve">ode of </w:t>
        </w:r>
        <w:r w:rsidR="00A802C7" w:rsidRPr="001A6E71">
          <w:rPr>
            <w:rStyle w:val="Hyperlink"/>
            <w:rFonts w:ascii="Calibri" w:hAnsi="Calibri" w:cs="Calibri"/>
            <w:sz w:val="28"/>
          </w:rPr>
          <w:t>G</w:t>
        </w:r>
        <w:r w:rsidRPr="001A6E71">
          <w:rPr>
            <w:rStyle w:val="Hyperlink"/>
            <w:rFonts w:ascii="Calibri" w:hAnsi="Calibri" w:cs="Calibri"/>
            <w:sz w:val="28"/>
          </w:rPr>
          <w:t xml:space="preserve">ood </w:t>
        </w:r>
        <w:r w:rsidR="00A802C7" w:rsidRPr="001A6E71">
          <w:rPr>
            <w:rStyle w:val="Hyperlink"/>
            <w:rFonts w:ascii="Calibri" w:hAnsi="Calibri" w:cs="Calibri"/>
            <w:sz w:val="28"/>
          </w:rPr>
          <w:t>P</w:t>
        </w:r>
        <w:r w:rsidRPr="001A6E71">
          <w:rPr>
            <w:rStyle w:val="Hyperlink"/>
            <w:rFonts w:ascii="Calibri" w:hAnsi="Calibri" w:cs="Calibri"/>
            <w:sz w:val="28"/>
          </w:rPr>
          <w:t>ractice</w:t>
        </w:r>
      </w:hyperlink>
      <w:r>
        <w:rPr>
          <w:rFonts w:ascii="Calibri" w:hAnsi="Calibri" w:cs="Calibri"/>
          <w:sz w:val="28"/>
        </w:rPr>
        <w:t>.</w:t>
      </w:r>
    </w:p>
    <w:bookmarkEnd w:id="0"/>
    <w:p w14:paraId="3E09221A" w14:textId="3D8D8412" w:rsidR="007C0003" w:rsidRPr="00BE4730" w:rsidRDefault="007C0003" w:rsidP="007C0003">
      <w:pPr>
        <w:jc w:val="left"/>
        <w:rPr>
          <w:rFonts w:ascii="Calibri" w:hAnsi="Calibri" w:cs="Calibri"/>
          <w:sz w:val="6"/>
          <w:szCs w:val="2"/>
        </w:rPr>
      </w:pPr>
    </w:p>
    <w:p w14:paraId="53297095" w14:textId="47B3B515" w:rsidR="00BD5083" w:rsidRPr="001231E6" w:rsidRDefault="004C7D67" w:rsidP="007C0003">
      <w:pPr>
        <w:jc w:val="left"/>
        <w:rPr>
          <w:rFonts w:ascii="Calibri" w:hAnsi="Calibri" w:cs="Calibri"/>
          <w:b/>
          <w:bCs/>
          <w:sz w:val="32"/>
          <w:szCs w:val="24"/>
        </w:rPr>
      </w:pPr>
      <w:r w:rsidRPr="001231E6">
        <w:rPr>
          <w:rFonts w:ascii="Calibri" w:hAnsi="Calibri" w:cs="Calibri"/>
          <w:b/>
          <w:bCs/>
          <w:sz w:val="32"/>
          <w:szCs w:val="24"/>
        </w:rPr>
        <w:t xml:space="preserve">PART A: COMPLETE FOR LEEDS </w:t>
      </w:r>
      <w:r w:rsidR="00E24BE5">
        <w:rPr>
          <w:rFonts w:ascii="Calibri" w:hAnsi="Calibri" w:cs="Calibri"/>
          <w:b/>
          <w:bCs/>
          <w:sz w:val="32"/>
          <w:szCs w:val="24"/>
        </w:rPr>
        <w:t xml:space="preserve">ACCREDITED </w:t>
      </w:r>
      <w:r w:rsidRPr="001231E6">
        <w:rPr>
          <w:rFonts w:ascii="Calibri" w:hAnsi="Calibri" w:cs="Calibri"/>
          <w:b/>
          <w:bCs/>
          <w:sz w:val="32"/>
          <w:szCs w:val="24"/>
        </w:rPr>
        <w:t xml:space="preserve">WASTE </w:t>
      </w:r>
      <w:r w:rsidR="00FB21FA" w:rsidRPr="001231E6">
        <w:rPr>
          <w:rFonts w:ascii="Calibri" w:hAnsi="Calibri" w:cs="Calibri"/>
          <w:b/>
          <w:bCs/>
          <w:sz w:val="32"/>
          <w:szCs w:val="24"/>
        </w:rPr>
        <w:t xml:space="preserve">CARRIER </w:t>
      </w:r>
      <w:r w:rsidRPr="001231E6">
        <w:rPr>
          <w:rFonts w:ascii="Calibri" w:hAnsi="Calibri" w:cs="Calibri"/>
          <w:b/>
          <w:bCs/>
          <w:sz w:val="32"/>
          <w:szCs w:val="24"/>
        </w:rPr>
        <w:t>SCHEME</w:t>
      </w:r>
      <w:r w:rsidR="00F56C05">
        <w:rPr>
          <w:rFonts w:ascii="Calibri" w:hAnsi="Calibri" w:cs="Calibri"/>
          <w:b/>
          <w:bCs/>
          <w:sz w:val="32"/>
          <w:szCs w:val="24"/>
        </w:rPr>
        <w:t xml:space="preserve"> MEMBERSHIP</w:t>
      </w:r>
      <w:r w:rsidRPr="001231E6">
        <w:rPr>
          <w:rFonts w:ascii="Calibri" w:hAnsi="Calibri" w:cs="Calibri"/>
          <w:b/>
          <w:bCs/>
          <w:sz w:val="32"/>
          <w:szCs w:val="24"/>
        </w:rPr>
        <w:t xml:space="preserve"> 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244BB3" w:rsidRPr="007C0003" w14:paraId="49581FE1" w14:textId="77777777" w:rsidTr="00E31968">
        <w:tc>
          <w:tcPr>
            <w:tcW w:w="3118" w:type="dxa"/>
          </w:tcPr>
          <w:p w14:paraId="77D0F1BF" w14:textId="6A45F20A" w:rsidR="00244BB3" w:rsidRPr="007C0003" w:rsidRDefault="00244BB3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Name of </w:t>
            </w:r>
            <w:r w:rsidR="006D7945" w:rsidRPr="007C0003">
              <w:rPr>
                <w:rFonts w:ascii="Calibri" w:hAnsi="Calibri" w:cs="Calibri"/>
                <w:sz w:val="28"/>
              </w:rPr>
              <w:t>your business</w:t>
            </w:r>
          </w:p>
        </w:tc>
        <w:tc>
          <w:tcPr>
            <w:tcW w:w="6521" w:type="dxa"/>
          </w:tcPr>
          <w:p w14:paraId="25D722A0" w14:textId="77777777" w:rsidR="00244BB3" w:rsidRPr="007C0003" w:rsidRDefault="008E3E0E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244BB3" w:rsidRPr="007C0003" w14:paraId="4F88C443" w14:textId="77777777" w:rsidTr="00E31968">
        <w:tc>
          <w:tcPr>
            <w:tcW w:w="3118" w:type="dxa"/>
          </w:tcPr>
          <w:p w14:paraId="3359334E" w14:textId="18635F7F" w:rsidR="00244BB3" w:rsidRPr="007C0003" w:rsidRDefault="008D1F52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Type</w:t>
            </w:r>
            <w:r w:rsidR="00244BB3" w:rsidRPr="007C0003">
              <w:rPr>
                <w:rFonts w:ascii="Calibri" w:hAnsi="Calibri" w:cs="Calibri"/>
                <w:sz w:val="28"/>
              </w:rPr>
              <w:t xml:space="preserve"> of </w:t>
            </w:r>
            <w:r w:rsidR="006D7945" w:rsidRPr="007C0003">
              <w:rPr>
                <w:rFonts w:ascii="Calibri" w:hAnsi="Calibri" w:cs="Calibri"/>
                <w:sz w:val="28"/>
              </w:rPr>
              <w:t>s</w:t>
            </w:r>
            <w:r w:rsidR="00244BB3" w:rsidRPr="007C0003">
              <w:rPr>
                <w:rFonts w:ascii="Calibri" w:hAnsi="Calibri" w:cs="Calibri"/>
                <w:sz w:val="28"/>
              </w:rPr>
              <w:t>ervice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 you provide</w:t>
            </w:r>
          </w:p>
        </w:tc>
        <w:tc>
          <w:tcPr>
            <w:tcW w:w="6521" w:type="dxa"/>
          </w:tcPr>
          <w:p w14:paraId="00120CFC" w14:textId="77777777" w:rsidR="00244BB3" w:rsidRPr="007C0003" w:rsidRDefault="008E3E0E" w:rsidP="00244BB3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</w:tbl>
    <w:p w14:paraId="7F583BC2" w14:textId="77777777" w:rsidR="008E3E0E" w:rsidRPr="00BE4730" w:rsidRDefault="008E3E0E" w:rsidP="00244BB3">
      <w:pPr>
        <w:jc w:val="left"/>
        <w:rPr>
          <w:rFonts w:ascii="Calibri" w:hAnsi="Calibri" w:cs="Calibri"/>
          <w:sz w:val="6"/>
          <w:szCs w:val="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87"/>
        <w:gridCol w:w="441"/>
        <w:gridCol w:w="1857"/>
        <w:gridCol w:w="1872"/>
        <w:gridCol w:w="343"/>
        <w:gridCol w:w="2839"/>
      </w:tblGrid>
      <w:tr w:rsidR="007422E9" w:rsidRPr="007C0003" w14:paraId="3041E3B5" w14:textId="77777777" w:rsidTr="00E31968">
        <w:tc>
          <w:tcPr>
            <w:tcW w:w="9639" w:type="dxa"/>
            <w:gridSpan w:val="6"/>
          </w:tcPr>
          <w:p w14:paraId="0A67194A" w14:textId="69956AC4" w:rsidR="007422E9" w:rsidRPr="007C0003" w:rsidRDefault="007422E9" w:rsidP="001231E6">
            <w:pPr>
              <w:spacing w:after="0"/>
              <w:jc w:val="left"/>
              <w:rPr>
                <w:rFonts w:ascii="Calibri" w:hAnsi="Calibri" w:cs="Calibri"/>
                <w:b/>
                <w:bCs/>
              </w:rPr>
            </w:pPr>
            <w:r w:rsidRPr="007C0003">
              <w:rPr>
                <w:rFonts w:ascii="Calibri" w:hAnsi="Calibri" w:cs="Calibri"/>
                <w:b/>
                <w:bCs/>
                <w:sz w:val="32"/>
              </w:rPr>
              <w:t xml:space="preserve">Section </w:t>
            </w:r>
            <w:r w:rsidR="009356DA">
              <w:rPr>
                <w:rFonts w:ascii="Calibri" w:hAnsi="Calibri" w:cs="Calibri"/>
                <w:b/>
                <w:bCs/>
                <w:sz w:val="32"/>
              </w:rPr>
              <w:t>1</w:t>
            </w:r>
            <w:r w:rsidRPr="007C0003">
              <w:rPr>
                <w:rFonts w:ascii="Calibri" w:hAnsi="Calibri" w:cs="Calibri"/>
                <w:b/>
                <w:bCs/>
                <w:sz w:val="32"/>
              </w:rPr>
              <w:t xml:space="preserve">: </w:t>
            </w:r>
            <w:r w:rsidR="006D7945" w:rsidRPr="007C0003">
              <w:rPr>
                <w:rFonts w:ascii="Calibri" w:hAnsi="Calibri" w:cs="Calibri"/>
                <w:b/>
                <w:bCs/>
                <w:sz w:val="32"/>
              </w:rPr>
              <w:t xml:space="preserve">Your </w:t>
            </w:r>
            <w:r w:rsidR="00992FAD">
              <w:rPr>
                <w:rFonts w:ascii="Calibri" w:hAnsi="Calibri" w:cs="Calibri"/>
                <w:b/>
                <w:bCs/>
                <w:sz w:val="32"/>
              </w:rPr>
              <w:t>b</w:t>
            </w:r>
            <w:r w:rsidR="00992FAD" w:rsidRPr="007C0003">
              <w:rPr>
                <w:rFonts w:ascii="Calibri" w:hAnsi="Calibri" w:cs="Calibri"/>
                <w:b/>
                <w:bCs/>
                <w:sz w:val="32"/>
              </w:rPr>
              <w:t>usiness</w:t>
            </w:r>
          </w:p>
        </w:tc>
      </w:tr>
      <w:tr w:rsidR="00FA0F48" w:rsidRPr="007C0003" w14:paraId="47C6ADA3" w14:textId="77777777" w:rsidTr="00E31968">
        <w:tc>
          <w:tcPr>
            <w:tcW w:w="9639" w:type="dxa"/>
            <w:gridSpan w:val="6"/>
          </w:tcPr>
          <w:p w14:paraId="2DAAB2F1" w14:textId="77777777" w:rsidR="006D7945" w:rsidRPr="007C0003" w:rsidRDefault="006D7945" w:rsidP="00CB43AA">
            <w:pPr>
              <w:pStyle w:val="ListParagraph"/>
              <w:numPr>
                <w:ilvl w:val="0"/>
                <w:numId w:val="1"/>
              </w:numPr>
              <w:ind w:left="317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Please provide contact details for your business:</w:t>
            </w:r>
          </w:p>
        </w:tc>
      </w:tr>
      <w:tr w:rsidR="00FA0F48" w:rsidRPr="007C0003" w14:paraId="4861C50B" w14:textId="77777777" w:rsidTr="00E31968">
        <w:tc>
          <w:tcPr>
            <w:tcW w:w="2287" w:type="dxa"/>
          </w:tcPr>
          <w:p w14:paraId="341BF746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Contact name</w:t>
            </w:r>
          </w:p>
        </w:tc>
        <w:tc>
          <w:tcPr>
            <w:tcW w:w="7352" w:type="dxa"/>
            <w:gridSpan w:val="5"/>
          </w:tcPr>
          <w:p w14:paraId="2FEA108C" w14:textId="11AEF868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26D5ECE" w14:textId="77777777" w:rsidTr="00E31968">
        <w:tc>
          <w:tcPr>
            <w:tcW w:w="2287" w:type="dxa"/>
          </w:tcPr>
          <w:p w14:paraId="56415290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lastRenderedPageBreak/>
              <w:t>Position in business</w:t>
            </w:r>
          </w:p>
        </w:tc>
        <w:tc>
          <w:tcPr>
            <w:tcW w:w="7352" w:type="dxa"/>
            <w:gridSpan w:val="5"/>
          </w:tcPr>
          <w:p w14:paraId="23094A49" w14:textId="007C6382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11490A34" w14:textId="77777777" w:rsidTr="00E31968">
        <w:tc>
          <w:tcPr>
            <w:tcW w:w="2287" w:type="dxa"/>
          </w:tcPr>
          <w:p w14:paraId="0D2F880A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Date of birth</w:t>
            </w:r>
          </w:p>
        </w:tc>
        <w:tc>
          <w:tcPr>
            <w:tcW w:w="7352" w:type="dxa"/>
            <w:gridSpan w:val="5"/>
          </w:tcPr>
          <w:p w14:paraId="73829D6E" w14:textId="3F022EC5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2FFB580D" w14:textId="77777777" w:rsidTr="00E31968">
        <w:tc>
          <w:tcPr>
            <w:tcW w:w="2287" w:type="dxa"/>
          </w:tcPr>
          <w:p w14:paraId="144ED48C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Home address</w:t>
            </w:r>
          </w:p>
        </w:tc>
        <w:tc>
          <w:tcPr>
            <w:tcW w:w="7352" w:type="dxa"/>
            <w:gridSpan w:val="5"/>
          </w:tcPr>
          <w:p w14:paraId="2F3CB961" w14:textId="51C90C6A" w:rsidR="006D7945" w:rsidRPr="007C0003" w:rsidRDefault="001231E6" w:rsidP="00CB43AA">
            <w:pPr>
              <w:jc w:val="left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7F97CCAC" w14:textId="77777777" w:rsidTr="00E31968">
        <w:tc>
          <w:tcPr>
            <w:tcW w:w="2287" w:type="dxa"/>
          </w:tcPr>
          <w:p w14:paraId="762AF21E" w14:textId="242DE2AE" w:rsidR="006D7945" w:rsidRPr="007C0003" w:rsidRDefault="00E24BE5" w:rsidP="00CB43A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Business address</w:t>
            </w:r>
          </w:p>
        </w:tc>
        <w:tc>
          <w:tcPr>
            <w:tcW w:w="7352" w:type="dxa"/>
            <w:gridSpan w:val="5"/>
          </w:tcPr>
          <w:p w14:paraId="68975A56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A1D590F" w14:textId="77777777" w:rsidTr="00E31968">
        <w:tc>
          <w:tcPr>
            <w:tcW w:w="2287" w:type="dxa"/>
          </w:tcPr>
          <w:p w14:paraId="42F38C3F" w14:textId="248957AC" w:rsidR="006D7945" w:rsidRPr="007C0003" w:rsidRDefault="00E24BE5" w:rsidP="00CB43A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Business p</w:t>
            </w:r>
            <w:r w:rsidRPr="007C0003">
              <w:rPr>
                <w:rFonts w:ascii="Calibri" w:hAnsi="Calibri" w:cs="Calibri"/>
                <w:sz w:val="28"/>
              </w:rPr>
              <w:t xml:space="preserve">hone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number </w:t>
            </w:r>
          </w:p>
        </w:tc>
        <w:tc>
          <w:tcPr>
            <w:tcW w:w="7352" w:type="dxa"/>
            <w:gridSpan w:val="5"/>
          </w:tcPr>
          <w:p w14:paraId="1458133F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4F69BA19" w14:textId="77777777" w:rsidTr="00E31968">
        <w:tc>
          <w:tcPr>
            <w:tcW w:w="2287" w:type="dxa"/>
          </w:tcPr>
          <w:p w14:paraId="6AE4BB57" w14:textId="43F53614" w:rsidR="006D7945" w:rsidRPr="007C0003" w:rsidRDefault="00E24BE5" w:rsidP="00CB43A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</w:t>
            </w:r>
            <w:r w:rsidR="006D7945" w:rsidRPr="007C0003">
              <w:rPr>
                <w:rFonts w:ascii="Calibri" w:hAnsi="Calibri" w:cs="Calibri"/>
                <w:sz w:val="28"/>
              </w:rPr>
              <w:t>usiness</w:t>
            </w:r>
            <w:r>
              <w:rPr>
                <w:rFonts w:ascii="Calibri" w:hAnsi="Calibri" w:cs="Calibri"/>
                <w:sz w:val="28"/>
              </w:rPr>
              <w:t xml:space="preserve"> email</w:t>
            </w:r>
          </w:p>
        </w:tc>
        <w:tc>
          <w:tcPr>
            <w:tcW w:w="7352" w:type="dxa"/>
            <w:gridSpan w:val="5"/>
          </w:tcPr>
          <w:p w14:paraId="63F3D883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340C319" w14:textId="77777777" w:rsidTr="00E31968">
        <w:tc>
          <w:tcPr>
            <w:tcW w:w="2287" w:type="dxa"/>
          </w:tcPr>
          <w:p w14:paraId="73F87386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Website</w:t>
            </w:r>
          </w:p>
        </w:tc>
        <w:tc>
          <w:tcPr>
            <w:tcW w:w="7352" w:type="dxa"/>
            <w:gridSpan w:val="5"/>
          </w:tcPr>
          <w:p w14:paraId="1D74C841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F2B26BF" w14:textId="77777777" w:rsidTr="00E31968">
        <w:tc>
          <w:tcPr>
            <w:tcW w:w="2287" w:type="dxa"/>
          </w:tcPr>
          <w:p w14:paraId="3799DB1D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Social media links</w:t>
            </w:r>
          </w:p>
        </w:tc>
        <w:tc>
          <w:tcPr>
            <w:tcW w:w="7352" w:type="dxa"/>
            <w:gridSpan w:val="5"/>
          </w:tcPr>
          <w:p w14:paraId="2477BBC2" w14:textId="77777777" w:rsidR="006D7945" w:rsidRPr="007C0003" w:rsidRDefault="006D7945" w:rsidP="00CB43AA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FA0F48" w:rsidRPr="007C0003" w14:paraId="6E774574" w14:textId="77777777" w:rsidTr="00E31968">
        <w:tc>
          <w:tcPr>
            <w:tcW w:w="6457" w:type="dxa"/>
            <w:gridSpan w:val="4"/>
          </w:tcPr>
          <w:p w14:paraId="519827E3" w14:textId="2023BA2D" w:rsidR="00C73A25" w:rsidRPr="007C0003" w:rsidRDefault="00B57068" w:rsidP="00196C5D">
            <w:pPr>
              <w:pStyle w:val="ListParagraph"/>
              <w:numPr>
                <w:ilvl w:val="0"/>
                <w:numId w:val="1"/>
              </w:numPr>
              <w:ind w:left="321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>H</w:t>
            </w:r>
            <w:r w:rsidR="006D7945" w:rsidRPr="007C0003">
              <w:rPr>
                <w:rFonts w:ascii="Calibri" w:hAnsi="Calibri" w:cs="Calibri"/>
                <w:sz w:val="28"/>
              </w:rPr>
              <w:t>as</w:t>
            </w:r>
            <w:r w:rsidRPr="007C0003">
              <w:rPr>
                <w:rFonts w:ascii="Calibri" w:hAnsi="Calibri" w:cs="Calibri"/>
                <w:sz w:val="28"/>
              </w:rPr>
              <w:t xml:space="preserve"> you</w:t>
            </w:r>
            <w:r w:rsidR="006D7945" w:rsidRPr="007C0003">
              <w:rPr>
                <w:rFonts w:ascii="Calibri" w:hAnsi="Calibri" w:cs="Calibri"/>
                <w:sz w:val="28"/>
              </w:rPr>
              <w:t>r business</w:t>
            </w:r>
            <w:r w:rsidRPr="007C0003">
              <w:rPr>
                <w:rFonts w:ascii="Calibri" w:hAnsi="Calibri" w:cs="Calibri"/>
                <w:sz w:val="28"/>
              </w:rPr>
              <w:t xml:space="preserve"> ever operated under a different name?</w:t>
            </w:r>
          </w:p>
        </w:tc>
        <w:tc>
          <w:tcPr>
            <w:tcW w:w="3182" w:type="dxa"/>
            <w:gridSpan w:val="2"/>
          </w:tcPr>
          <w:p w14:paraId="553F0A34" w14:textId="60429B89" w:rsidR="00C73A25" w:rsidRPr="005C02C5" w:rsidRDefault="008E3E0E" w:rsidP="008E3E0E">
            <w:pPr>
              <w:jc w:val="left"/>
              <w:rPr>
                <w:rFonts w:ascii="Calibri" w:hAnsi="Calibri" w:cs="Calibri"/>
                <w:b/>
              </w:rPr>
            </w:pP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Pr="007C0003">
              <w:rPr>
                <w:rFonts w:ascii="Calibri" w:hAnsi="Calibri" w:cs="Calibri"/>
                <w:b/>
              </w:rPr>
            </w:r>
            <w:r w:rsidRPr="007C0003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Yes                      </w:t>
            </w: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Pr="007C0003">
              <w:rPr>
                <w:rFonts w:ascii="Calibri" w:hAnsi="Calibri" w:cs="Calibri"/>
                <w:b/>
              </w:rPr>
            </w:r>
            <w:r w:rsidRPr="007C0003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No</w:t>
            </w:r>
          </w:p>
        </w:tc>
      </w:tr>
      <w:tr w:rsidR="00B57068" w:rsidRPr="007C0003" w14:paraId="3A8B1CA2" w14:textId="77777777" w:rsidTr="00E31968">
        <w:tc>
          <w:tcPr>
            <w:tcW w:w="9639" w:type="dxa"/>
            <w:gridSpan w:val="6"/>
          </w:tcPr>
          <w:p w14:paraId="70B067CD" w14:textId="15AA0AA5" w:rsidR="00B57068" w:rsidRPr="007C0003" w:rsidRDefault="00B57068" w:rsidP="00196C5D">
            <w:pPr>
              <w:pStyle w:val="ListParagraph"/>
              <w:numPr>
                <w:ilvl w:val="0"/>
                <w:numId w:val="1"/>
              </w:numPr>
              <w:ind w:left="309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If yes, what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are </w:t>
            </w:r>
            <w:r w:rsidRPr="007C0003">
              <w:rPr>
                <w:rFonts w:ascii="Calibri" w:hAnsi="Calibri" w:cs="Calibri"/>
                <w:sz w:val="28"/>
              </w:rPr>
              <w:t>the previous name(s) you operated under?</w:t>
            </w:r>
          </w:p>
        </w:tc>
      </w:tr>
      <w:tr w:rsidR="00B57068" w:rsidRPr="007C0003" w14:paraId="7FA44573" w14:textId="77777777" w:rsidTr="00E31968">
        <w:tc>
          <w:tcPr>
            <w:tcW w:w="9639" w:type="dxa"/>
            <w:gridSpan w:val="6"/>
          </w:tcPr>
          <w:p w14:paraId="6A9C0CCF" w14:textId="1BB737E2" w:rsidR="004F5438" w:rsidRPr="007C0003" w:rsidRDefault="008E3E0E" w:rsidP="008E3E0E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B57068" w:rsidRPr="007C0003" w14:paraId="4704E20B" w14:textId="77777777" w:rsidTr="00E31968">
        <w:tc>
          <w:tcPr>
            <w:tcW w:w="9639" w:type="dxa"/>
            <w:gridSpan w:val="6"/>
          </w:tcPr>
          <w:p w14:paraId="0E329EDB" w14:textId="7A28CE61" w:rsidR="00B57068" w:rsidRPr="007C0003" w:rsidRDefault="00B57068" w:rsidP="00196C5D">
            <w:pPr>
              <w:pStyle w:val="ListParagraph"/>
              <w:numPr>
                <w:ilvl w:val="0"/>
                <w:numId w:val="1"/>
              </w:numPr>
              <w:ind w:left="309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Please </w:t>
            </w:r>
            <w:r w:rsidR="00C73A25" w:rsidRPr="007C0003">
              <w:rPr>
                <w:rFonts w:ascii="Calibri" w:hAnsi="Calibri" w:cs="Calibri"/>
                <w:sz w:val="28"/>
              </w:rPr>
              <w:t xml:space="preserve">provide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your </w:t>
            </w:r>
            <w:r w:rsidR="009356DA">
              <w:rPr>
                <w:rFonts w:ascii="Calibri" w:hAnsi="Calibri" w:cs="Calibri"/>
                <w:sz w:val="28"/>
              </w:rPr>
              <w:t>EA</w:t>
            </w:r>
            <w:r w:rsidR="00C73A25" w:rsidRPr="007C0003">
              <w:rPr>
                <w:rFonts w:ascii="Calibri" w:hAnsi="Calibri" w:cs="Calibri"/>
                <w:sz w:val="28"/>
              </w:rPr>
              <w:t xml:space="preserve"> </w:t>
            </w:r>
            <w:r w:rsidR="006D7945" w:rsidRPr="007C0003">
              <w:rPr>
                <w:rFonts w:ascii="Calibri" w:hAnsi="Calibri" w:cs="Calibri"/>
                <w:sz w:val="28"/>
              </w:rPr>
              <w:t>w</w:t>
            </w:r>
            <w:r w:rsidR="00C73A25" w:rsidRPr="007C0003">
              <w:rPr>
                <w:rFonts w:ascii="Calibri" w:hAnsi="Calibri" w:cs="Calibri"/>
                <w:sz w:val="28"/>
              </w:rPr>
              <w:t xml:space="preserve">aste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carrier registration number </w:t>
            </w:r>
            <w:r w:rsidR="006D7945" w:rsidRPr="007C0003">
              <w:rPr>
                <w:rFonts w:ascii="Calibri" w:hAnsi="Calibri" w:cs="Calibri"/>
                <w:sz w:val="28"/>
              </w:rPr>
              <w:t>and</w:t>
            </w:r>
            <w:r w:rsidR="009356DA">
              <w:rPr>
                <w:rFonts w:ascii="Calibri" w:hAnsi="Calibri" w:cs="Calibri"/>
                <w:sz w:val="28"/>
              </w:rPr>
              <w:t xml:space="preserve">, if applicable,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Leeds City </w:t>
            </w:r>
            <w:r w:rsidR="009356DA" w:rsidRPr="007C0003">
              <w:rPr>
                <w:rFonts w:ascii="Calibri" w:hAnsi="Calibri" w:cs="Calibri"/>
                <w:sz w:val="28"/>
              </w:rPr>
              <w:t>Council</w:t>
            </w:r>
            <w:r w:rsidR="009356DA">
              <w:rPr>
                <w:rFonts w:ascii="Calibri" w:hAnsi="Calibri" w:cs="Calibri"/>
                <w:sz w:val="28"/>
              </w:rPr>
              <w:t xml:space="preserve"> (LCC)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scrap metal dealer </w:t>
            </w:r>
            <w:r w:rsidR="00F56C05" w:rsidRPr="007C0003">
              <w:rPr>
                <w:rFonts w:ascii="Calibri" w:hAnsi="Calibri" w:cs="Calibri"/>
                <w:sz w:val="28"/>
              </w:rPr>
              <w:t>licen</w:t>
            </w:r>
            <w:r w:rsidR="00F56C05">
              <w:rPr>
                <w:rFonts w:ascii="Calibri" w:hAnsi="Calibri" w:cs="Calibri"/>
                <w:sz w:val="28"/>
              </w:rPr>
              <w:t>c</w:t>
            </w:r>
            <w:r w:rsidR="00F56C05" w:rsidRPr="007C0003">
              <w:rPr>
                <w:rFonts w:ascii="Calibri" w:hAnsi="Calibri" w:cs="Calibri"/>
                <w:sz w:val="28"/>
              </w:rPr>
              <w:t xml:space="preserve">e </w:t>
            </w:r>
            <w:r w:rsidR="00B443A6" w:rsidRPr="007C0003">
              <w:rPr>
                <w:rFonts w:ascii="Calibri" w:hAnsi="Calibri" w:cs="Calibri"/>
                <w:sz w:val="28"/>
              </w:rPr>
              <w:t>number</w:t>
            </w:r>
            <w:r w:rsidR="00992FAD">
              <w:rPr>
                <w:rFonts w:ascii="Calibri" w:hAnsi="Calibri" w:cs="Calibri"/>
                <w:sz w:val="28"/>
              </w:rPr>
              <w:t>: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9356DA" w:rsidRPr="007C0003" w14:paraId="0ED65EDC" w14:textId="77777777" w:rsidTr="00E31968">
        <w:tc>
          <w:tcPr>
            <w:tcW w:w="9639" w:type="dxa"/>
            <w:gridSpan w:val="6"/>
          </w:tcPr>
          <w:p w14:paraId="33CEC028" w14:textId="77777777" w:rsidR="00E24BE5" w:rsidRDefault="009356DA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EA Register number:</w:t>
            </w:r>
          </w:p>
          <w:p w14:paraId="5E2AC4EB" w14:textId="47B0D712" w:rsidR="009356DA" w:rsidRPr="004F3F75" w:rsidRDefault="009356DA" w:rsidP="004F3F75">
            <w:pPr>
              <w:jc w:val="left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LCC Scrap </w:t>
            </w:r>
            <w:r w:rsidR="00F56C05">
              <w:rPr>
                <w:rFonts w:ascii="Calibri" w:hAnsi="Calibri" w:cs="Calibri"/>
                <w:sz w:val="28"/>
              </w:rPr>
              <w:t xml:space="preserve">Licence </w:t>
            </w:r>
            <w:r>
              <w:rPr>
                <w:rFonts w:ascii="Calibri" w:hAnsi="Calibri" w:cs="Calibri"/>
                <w:sz w:val="28"/>
              </w:rPr>
              <w:t>number:</w:t>
            </w:r>
          </w:p>
        </w:tc>
      </w:tr>
      <w:tr w:rsidR="00FA0F48" w:rsidRPr="007C0003" w14:paraId="4819A4C3" w14:textId="77777777" w:rsidTr="00E31968">
        <w:tc>
          <w:tcPr>
            <w:tcW w:w="9639" w:type="dxa"/>
            <w:gridSpan w:val="6"/>
          </w:tcPr>
          <w:p w14:paraId="1EB2B688" w14:textId="66155629" w:rsidR="006D7945" w:rsidRPr="004F3F75" w:rsidRDefault="006D7945" w:rsidP="001231E6">
            <w:pPr>
              <w:pStyle w:val="ListParagraph"/>
              <w:numPr>
                <w:ilvl w:val="0"/>
                <w:numId w:val="1"/>
              </w:numPr>
              <w:spacing w:after="0"/>
              <w:ind w:left="311"/>
              <w:jc w:val="left"/>
              <w:rPr>
                <w:rFonts w:ascii="Calibri" w:hAnsi="Calibri" w:cs="Calibri"/>
                <w:bCs/>
                <w:sz w:val="24"/>
              </w:rPr>
            </w:pPr>
            <w:r w:rsidRPr="004F3F75">
              <w:rPr>
                <w:rFonts w:ascii="Calibri" w:hAnsi="Calibri" w:cs="Calibri"/>
                <w:bCs/>
                <w:sz w:val="28"/>
                <w:szCs w:val="24"/>
              </w:rPr>
              <w:t xml:space="preserve">Please provide details of all vehicles used by your business to carry </w:t>
            </w:r>
            <w:r w:rsidR="001231E6" w:rsidRPr="004F3F75">
              <w:rPr>
                <w:rFonts w:ascii="Calibri" w:hAnsi="Calibri" w:cs="Calibri"/>
                <w:bCs/>
                <w:sz w:val="28"/>
                <w:szCs w:val="24"/>
              </w:rPr>
              <w:t>waste.</w:t>
            </w:r>
          </w:p>
          <w:p w14:paraId="61738E40" w14:textId="24F244B6" w:rsidR="001231E6" w:rsidRPr="004F3F75" w:rsidRDefault="001231E6" w:rsidP="001231E6">
            <w:pPr>
              <w:spacing w:after="0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Please use an additional sheet if you need to record more vehicles</w:t>
            </w:r>
            <w:r w:rsidR="00992FAD" w:rsidRPr="004F3F75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96C5D" w:rsidRPr="007C0003" w14:paraId="3823DBC4" w14:textId="77777777" w:rsidTr="00E31968">
        <w:tc>
          <w:tcPr>
            <w:tcW w:w="2728" w:type="dxa"/>
            <w:gridSpan w:val="2"/>
          </w:tcPr>
          <w:p w14:paraId="11EC1910" w14:textId="1FC4EFB1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Vehicle make and model</w:t>
            </w:r>
          </w:p>
        </w:tc>
        <w:tc>
          <w:tcPr>
            <w:tcW w:w="1857" w:type="dxa"/>
          </w:tcPr>
          <w:p w14:paraId="3C529832" w14:textId="77777777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Registration Number</w:t>
            </w:r>
          </w:p>
        </w:tc>
        <w:tc>
          <w:tcPr>
            <w:tcW w:w="2215" w:type="dxa"/>
            <w:gridSpan w:val="2"/>
          </w:tcPr>
          <w:p w14:paraId="4F295522" w14:textId="4C161327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Vehicle make and model</w:t>
            </w:r>
          </w:p>
        </w:tc>
        <w:tc>
          <w:tcPr>
            <w:tcW w:w="2839" w:type="dxa"/>
          </w:tcPr>
          <w:p w14:paraId="298A4272" w14:textId="66E53D29" w:rsidR="00196C5D" w:rsidRPr="007C0003" w:rsidRDefault="00196C5D" w:rsidP="00196C5D">
            <w:pPr>
              <w:jc w:val="left"/>
              <w:rPr>
                <w:rFonts w:ascii="Calibri" w:hAnsi="Calibri" w:cs="Calibri"/>
                <w:b/>
                <w:sz w:val="24"/>
              </w:rPr>
            </w:pPr>
            <w:r w:rsidRPr="007C0003">
              <w:rPr>
                <w:rFonts w:ascii="Calibri" w:hAnsi="Calibri" w:cs="Calibri"/>
                <w:b/>
                <w:sz w:val="24"/>
              </w:rPr>
              <w:t>Registration Number</w:t>
            </w:r>
          </w:p>
        </w:tc>
      </w:tr>
      <w:tr w:rsidR="00196C5D" w:rsidRPr="007C0003" w14:paraId="20077559" w14:textId="77777777" w:rsidTr="00E31968">
        <w:tc>
          <w:tcPr>
            <w:tcW w:w="2728" w:type="dxa"/>
            <w:gridSpan w:val="2"/>
          </w:tcPr>
          <w:p w14:paraId="30383997" w14:textId="62DEC5A4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57" w:type="dxa"/>
          </w:tcPr>
          <w:p w14:paraId="391E0CAE" w14:textId="1392005B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15" w:type="dxa"/>
            <w:gridSpan w:val="2"/>
          </w:tcPr>
          <w:p w14:paraId="5AD3E57F" w14:textId="59009A6A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39" w:type="dxa"/>
          </w:tcPr>
          <w:p w14:paraId="78062D5E" w14:textId="3178E81D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62030AE5" w14:textId="77777777" w:rsidTr="00E31968">
        <w:tc>
          <w:tcPr>
            <w:tcW w:w="2728" w:type="dxa"/>
            <w:gridSpan w:val="2"/>
          </w:tcPr>
          <w:p w14:paraId="450A63A9" w14:textId="17510025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57" w:type="dxa"/>
          </w:tcPr>
          <w:p w14:paraId="3C7A7562" w14:textId="63246A8A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15" w:type="dxa"/>
            <w:gridSpan w:val="2"/>
          </w:tcPr>
          <w:p w14:paraId="79C2ABB6" w14:textId="0730B312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39" w:type="dxa"/>
          </w:tcPr>
          <w:p w14:paraId="3A9E3278" w14:textId="066D749C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677C4D9B" w14:textId="77777777" w:rsidTr="00E31968">
        <w:tc>
          <w:tcPr>
            <w:tcW w:w="2728" w:type="dxa"/>
            <w:gridSpan w:val="2"/>
          </w:tcPr>
          <w:p w14:paraId="0881E4F0" w14:textId="197F3D92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57" w:type="dxa"/>
          </w:tcPr>
          <w:p w14:paraId="104BD779" w14:textId="071814EA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15" w:type="dxa"/>
            <w:gridSpan w:val="2"/>
          </w:tcPr>
          <w:p w14:paraId="447AD29C" w14:textId="725275DB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39" w:type="dxa"/>
          </w:tcPr>
          <w:p w14:paraId="7A38936A" w14:textId="301F3082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1C2CC5AD" w14:textId="77777777" w:rsidTr="00E31968">
        <w:tc>
          <w:tcPr>
            <w:tcW w:w="2728" w:type="dxa"/>
            <w:gridSpan w:val="2"/>
          </w:tcPr>
          <w:p w14:paraId="4BF02CF5" w14:textId="4169D15F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57" w:type="dxa"/>
          </w:tcPr>
          <w:p w14:paraId="5ECE799F" w14:textId="41E7143F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15" w:type="dxa"/>
            <w:gridSpan w:val="2"/>
          </w:tcPr>
          <w:p w14:paraId="5D139FD2" w14:textId="608034DD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39" w:type="dxa"/>
          </w:tcPr>
          <w:p w14:paraId="57F99097" w14:textId="3794A8AB" w:rsidR="00196C5D" w:rsidRPr="007C0003" w:rsidRDefault="001231E6" w:rsidP="00196C5D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196C5D" w:rsidRPr="007C0003" w14:paraId="37DD36AB" w14:textId="77777777" w:rsidTr="00E31968">
        <w:tc>
          <w:tcPr>
            <w:tcW w:w="9639" w:type="dxa"/>
            <w:gridSpan w:val="6"/>
          </w:tcPr>
          <w:p w14:paraId="439E8621" w14:textId="3DC9ACD6" w:rsidR="00196C5D" w:rsidRPr="005C02C5" w:rsidRDefault="00196C5D" w:rsidP="001231E6">
            <w:pPr>
              <w:pStyle w:val="ListParagraph"/>
              <w:numPr>
                <w:ilvl w:val="0"/>
                <w:numId w:val="1"/>
              </w:numPr>
              <w:spacing w:after="0"/>
              <w:ind w:left="32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C02C5">
              <w:rPr>
                <w:rFonts w:ascii="Calibri" w:hAnsi="Calibri" w:cs="Calibri"/>
                <w:sz w:val="28"/>
                <w:szCs w:val="28"/>
              </w:rPr>
              <w:t>Which business waste disposal site</w:t>
            </w:r>
            <w:r w:rsidR="00992FAD">
              <w:rPr>
                <w:rFonts w:ascii="Calibri" w:hAnsi="Calibri" w:cs="Calibri"/>
                <w:sz w:val="28"/>
                <w:szCs w:val="28"/>
              </w:rPr>
              <w:t>(</w:t>
            </w:r>
            <w:r w:rsidRPr="005C02C5">
              <w:rPr>
                <w:rFonts w:ascii="Calibri" w:hAnsi="Calibri" w:cs="Calibri"/>
                <w:sz w:val="28"/>
                <w:szCs w:val="28"/>
              </w:rPr>
              <w:t>s</w:t>
            </w:r>
            <w:r w:rsidR="00992FAD">
              <w:rPr>
                <w:rFonts w:ascii="Calibri" w:hAnsi="Calibri" w:cs="Calibri"/>
                <w:sz w:val="28"/>
                <w:szCs w:val="28"/>
              </w:rPr>
              <w:t>)</w:t>
            </w:r>
            <w:r w:rsidRPr="005C02C5">
              <w:rPr>
                <w:rFonts w:ascii="Calibri" w:hAnsi="Calibri" w:cs="Calibri"/>
                <w:sz w:val="28"/>
                <w:szCs w:val="28"/>
              </w:rPr>
              <w:t xml:space="preserve"> do you use?</w:t>
            </w:r>
          </w:p>
        </w:tc>
      </w:tr>
      <w:tr w:rsidR="00196C5D" w:rsidRPr="007C0003" w14:paraId="23C38028" w14:textId="77777777" w:rsidTr="00E31968">
        <w:tc>
          <w:tcPr>
            <w:tcW w:w="9639" w:type="dxa"/>
            <w:gridSpan w:val="6"/>
            <w:shd w:val="clear" w:color="auto" w:fill="auto"/>
          </w:tcPr>
          <w:p w14:paraId="2FEB2306" w14:textId="44022FF7" w:rsidR="005C02C5" w:rsidRPr="007C0003" w:rsidRDefault="001231E6" w:rsidP="00196C5D">
            <w:pPr>
              <w:jc w:val="both"/>
              <w:rPr>
                <w:rFonts w:ascii="Calibri" w:hAnsi="Calibri" w:cs="Calibri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B57068" w:rsidRPr="007C0003" w14:paraId="4CFE78B9" w14:textId="77777777" w:rsidTr="00E31968">
        <w:tc>
          <w:tcPr>
            <w:tcW w:w="9639" w:type="dxa"/>
            <w:gridSpan w:val="6"/>
          </w:tcPr>
          <w:p w14:paraId="6B94F817" w14:textId="0F2C0015" w:rsidR="00B57068" w:rsidRPr="007C0003" w:rsidRDefault="00B57068" w:rsidP="001231E6">
            <w:pPr>
              <w:pStyle w:val="BoldText"/>
              <w:spacing w:after="0"/>
              <w:rPr>
                <w:rFonts w:ascii="Calibri" w:hAnsi="Calibri" w:cs="Calibri"/>
                <w:sz w:val="32"/>
              </w:rPr>
            </w:pPr>
            <w:r w:rsidRPr="007C0003">
              <w:rPr>
                <w:rFonts w:ascii="Calibri" w:hAnsi="Calibri" w:cs="Calibri"/>
                <w:sz w:val="32"/>
              </w:rPr>
              <w:lastRenderedPageBreak/>
              <w:t xml:space="preserve">Section </w:t>
            </w:r>
            <w:r w:rsidR="00A802C7">
              <w:rPr>
                <w:rFonts w:ascii="Calibri" w:hAnsi="Calibri" w:cs="Calibri"/>
                <w:sz w:val="32"/>
              </w:rPr>
              <w:t>2</w:t>
            </w:r>
            <w:r w:rsidRPr="007C0003">
              <w:rPr>
                <w:rFonts w:ascii="Calibri" w:hAnsi="Calibri" w:cs="Calibri"/>
                <w:sz w:val="32"/>
              </w:rPr>
              <w:t xml:space="preserve">: </w:t>
            </w:r>
            <w:r w:rsidR="006D7945" w:rsidRPr="007C0003">
              <w:rPr>
                <w:rFonts w:ascii="Calibri" w:hAnsi="Calibri" w:cs="Calibri"/>
                <w:sz w:val="32"/>
              </w:rPr>
              <w:t>Your service offer – this will appear as your advert on the Leeds Directory</w:t>
            </w:r>
          </w:p>
        </w:tc>
      </w:tr>
      <w:tr w:rsidR="004F5438" w:rsidRPr="007C0003" w14:paraId="5C38580B" w14:textId="77777777" w:rsidTr="00E31968">
        <w:tc>
          <w:tcPr>
            <w:tcW w:w="9639" w:type="dxa"/>
            <w:gridSpan w:val="6"/>
          </w:tcPr>
          <w:p w14:paraId="7AAF52D4" w14:textId="5B4C0B8B" w:rsidR="004F5438" w:rsidRPr="007C0003" w:rsidRDefault="004F5438" w:rsidP="00196C5D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Please </w:t>
            </w:r>
            <w:r w:rsidR="006D7945" w:rsidRPr="007C0003">
              <w:rPr>
                <w:rFonts w:ascii="Calibri" w:hAnsi="Calibri" w:cs="Calibri"/>
                <w:sz w:val="28"/>
              </w:rPr>
              <w:t>p</w:t>
            </w:r>
            <w:r w:rsidRPr="007C0003">
              <w:rPr>
                <w:rFonts w:ascii="Calibri" w:hAnsi="Calibri" w:cs="Calibri"/>
                <w:sz w:val="28"/>
              </w:rPr>
              <w:t>rovide a description of your service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.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This </w:t>
            </w:r>
            <w:r w:rsidR="009356DA">
              <w:rPr>
                <w:rFonts w:ascii="Calibri" w:hAnsi="Calibri" w:cs="Calibri"/>
                <w:sz w:val="28"/>
              </w:rPr>
              <w:t>must</w:t>
            </w:r>
            <w:r w:rsidR="009356DA" w:rsidRPr="007C0003">
              <w:rPr>
                <w:rFonts w:ascii="Calibri" w:hAnsi="Calibri" w:cs="Calibri"/>
                <w:sz w:val="28"/>
              </w:rPr>
              <w:t xml:space="preserve"> 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include what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types of </w:t>
            </w:r>
            <w:r w:rsidR="00B443A6" w:rsidRPr="007C0003">
              <w:rPr>
                <w:rFonts w:ascii="Calibri" w:hAnsi="Calibri" w:cs="Calibri"/>
                <w:sz w:val="28"/>
              </w:rPr>
              <w:t>waste you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 </w:t>
            </w:r>
            <w:r w:rsidR="009356DA">
              <w:rPr>
                <w:rFonts w:ascii="Calibri" w:hAnsi="Calibri" w:cs="Calibri"/>
                <w:sz w:val="28"/>
              </w:rPr>
              <w:t>will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 remove</w:t>
            </w:r>
            <w:r w:rsidR="00E31968">
              <w:rPr>
                <w:rFonts w:ascii="Calibri" w:hAnsi="Calibri" w:cs="Calibri"/>
                <w:sz w:val="28"/>
              </w:rPr>
              <w:t xml:space="preserve">, for example household, garden, bulky item etc. </w:t>
            </w:r>
            <w:r w:rsidR="006D7945" w:rsidRPr="007C0003">
              <w:rPr>
                <w:rFonts w:ascii="Calibri" w:hAnsi="Calibri" w:cs="Calibri"/>
                <w:sz w:val="28"/>
              </w:rPr>
              <w:t xml:space="preserve"> Please write</w:t>
            </w:r>
            <w:r w:rsidR="00B443A6" w:rsidRPr="007C0003">
              <w:rPr>
                <w:rFonts w:ascii="Calibri" w:hAnsi="Calibri" w:cs="Calibri"/>
                <w:sz w:val="28"/>
              </w:rPr>
              <w:t xml:space="preserve"> no more than 200 words</w:t>
            </w:r>
            <w:r w:rsidR="006D7945" w:rsidRPr="007C0003">
              <w:rPr>
                <w:rFonts w:ascii="Calibri" w:hAnsi="Calibri" w:cs="Calibri"/>
                <w:sz w:val="28"/>
              </w:rPr>
              <w:t>.</w:t>
            </w:r>
          </w:p>
          <w:p w14:paraId="4451306D" w14:textId="7EB570A2" w:rsidR="007C0003" w:rsidRPr="007C0003" w:rsidRDefault="001231E6" w:rsidP="007C0003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  <w:p w14:paraId="596A4079" w14:textId="31672634" w:rsidR="007C0003" w:rsidRPr="007C0003" w:rsidRDefault="007C0003" w:rsidP="007C0003">
            <w:pPr>
              <w:jc w:val="both"/>
              <w:rPr>
                <w:rFonts w:ascii="Calibri" w:hAnsi="Calibri" w:cs="Calibri"/>
                <w:sz w:val="28"/>
              </w:rPr>
            </w:pPr>
          </w:p>
        </w:tc>
      </w:tr>
      <w:tr w:rsidR="005C02C5" w:rsidRPr="007C0003" w14:paraId="31680924" w14:textId="77777777" w:rsidTr="00E31968">
        <w:tc>
          <w:tcPr>
            <w:tcW w:w="9639" w:type="dxa"/>
            <w:gridSpan w:val="6"/>
          </w:tcPr>
          <w:p w14:paraId="066A2708" w14:textId="66379C83" w:rsidR="005C02C5" w:rsidRPr="007C0003" w:rsidRDefault="005C02C5" w:rsidP="005C02C5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When is your service available?  </w:t>
            </w:r>
            <w:r w:rsidR="00F56C05">
              <w:rPr>
                <w:rFonts w:ascii="Calibri" w:hAnsi="Calibri" w:cs="Calibri"/>
                <w:sz w:val="28"/>
              </w:rPr>
              <w:t>i.e.,</w:t>
            </w:r>
            <w:r w:rsidR="005B1907">
              <w:rPr>
                <w:rFonts w:ascii="Calibri" w:hAnsi="Calibri" w:cs="Calibri"/>
                <w:sz w:val="28"/>
              </w:rPr>
              <w:t xml:space="preserve"> </w:t>
            </w:r>
            <w:r w:rsidRPr="007C0003">
              <w:rPr>
                <w:rFonts w:ascii="Calibri" w:hAnsi="Calibri" w:cs="Calibri"/>
                <w:sz w:val="28"/>
              </w:rPr>
              <w:t>your working days and hours</w:t>
            </w:r>
            <w:r w:rsidR="00992FAD">
              <w:rPr>
                <w:rFonts w:ascii="Calibri" w:hAnsi="Calibri" w:cs="Calibri"/>
                <w:sz w:val="28"/>
              </w:rPr>
              <w:t>.</w:t>
            </w:r>
            <w:r w:rsidRPr="007C0003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5C02C5" w:rsidRPr="007C0003" w14:paraId="0C6C8ECA" w14:textId="77777777" w:rsidTr="00E31968">
        <w:tc>
          <w:tcPr>
            <w:tcW w:w="9639" w:type="dxa"/>
            <w:gridSpan w:val="6"/>
          </w:tcPr>
          <w:p w14:paraId="7F337C7F" w14:textId="77777777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  <w:p w14:paraId="096F4311" w14:textId="77777777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</w:p>
        </w:tc>
      </w:tr>
      <w:tr w:rsidR="005C02C5" w:rsidRPr="007C0003" w14:paraId="343DB742" w14:textId="77777777" w:rsidTr="00E31968">
        <w:tc>
          <w:tcPr>
            <w:tcW w:w="9639" w:type="dxa"/>
            <w:gridSpan w:val="6"/>
          </w:tcPr>
          <w:p w14:paraId="007591A5" w14:textId="68FBB7D5" w:rsidR="005C02C5" w:rsidRPr="007C0003" w:rsidRDefault="005C02C5" w:rsidP="005C02C5">
            <w:pPr>
              <w:pStyle w:val="ListParagraph"/>
              <w:numPr>
                <w:ilvl w:val="0"/>
                <w:numId w:val="1"/>
              </w:numPr>
              <w:ind w:left="311"/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sz w:val="28"/>
              </w:rPr>
              <w:t xml:space="preserve">What postcode areas of Leeds do you cover? If all, please state </w:t>
            </w:r>
            <w:r w:rsidR="00992FAD">
              <w:rPr>
                <w:rFonts w:ascii="Calibri" w:hAnsi="Calibri" w:cs="Calibri"/>
                <w:sz w:val="28"/>
              </w:rPr>
              <w:t>“</w:t>
            </w:r>
            <w:r w:rsidRPr="007C0003">
              <w:rPr>
                <w:rFonts w:ascii="Calibri" w:hAnsi="Calibri" w:cs="Calibri"/>
                <w:sz w:val="28"/>
              </w:rPr>
              <w:t>all</w:t>
            </w:r>
            <w:r w:rsidR="00992FAD">
              <w:rPr>
                <w:rFonts w:ascii="Calibri" w:hAnsi="Calibri" w:cs="Calibri"/>
                <w:sz w:val="28"/>
              </w:rPr>
              <w:t>”</w:t>
            </w:r>
            <w:r w:rsidRPr="007C0003">
              <w:rPr>
                <w:rFonts w:ascii="Calibri" w:hAnsi="Calibri" w:cs="Calibri"/>
                <w:sz w:val="28"/>
              </w:rPr>
              <w:t>.</w:t>
            </w:r>
          </w:p>
        </w:tc>
      </w:tr>
      <w:tr w:rsidR="005C02C5" w:rsidRPr="007C0003" w14:paraId="401D27DE" w14:textId="77777777" w:rsidTr="00E31968">
        <w:tc>
          <w:tcPr>
            <w:tcW w:w="9639" w:type="dxa"/>
            <w:gridSpan w:val="6"/>
          </w:tcPr>
          <w:p w14:paraId="34FC418E" w14:textId="1691C20D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  <w:p w14:paraId="4C6BBEA6" w14:textId="77777777" w:rsidR="005C02C5" w:rsidRPr="007C0003" w:rsidRDefault="005C02C5" w:rsidP="005C02C5">
            <w:pPr>
              <w:jc w:val="both"/>
              <w:rPr>
                <w:rFonts w:ascii="Calibri" w:hAnsi="Calibri" w:cs="Calibri"/>
                <w:sz w:val="28"/>
              </w:rPr>
            </w:pPr>
          </w:p>
        </w:tc>
      </w:tr>
      <w:tr w:rsidR="00E31968" w:rsidRPr="007C0003" w14:paraId="375EFAD9" w14:textId="77777777" w:rsidTr="00E31968">
        <w:trPr>
          <w:trHeight w:val="765"/>
        </w:trPr>
        <w:tc>
          <w:tcPr>
            <w:tcW w:w="9639" w:type="dxa"/>
            <w:gridSpan w:val="6"/>
          </w:tcPr>
          <w:p w14:paraId="3BEE1316" w14:textId="0CFEB0AE" w:rsidR="00E31968" w:rsidRPr="007C0003" w:rsidRDefault="00E31968" w:rsidP="00581F66">
            <w:pPr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10. How did you hear about Leeds Accredited Waste Carriers Scheme? </w:t>
            </w:r>
          </w:p>
        </w:tc>
      </w:tr>
      <w:tr w:rsidR="00E31968" w:rsidRPr="00E31968" w14:paraId="55D69B5A" w14:textId="77777777" w:rsidTr="00E31968">
        <w:tc>
          <w:tcPr>
            <w:tcW w:w="9639" w:type="dxa"/>
            <w:gridSpan w:val="6"/>
          </w:tcPr>
          <w:p w14:paraId="51CA3817" w14:textId="77777777" w:rsidR="00E31968" w:rsidRPr="00E31968" w:rsidRDefault="00E31968" w:rsidP="00581F66">
            <w:pPr>
              <w:jc w:val="both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003">
              <w:rPr>
                <w:rFonts w:ascii="Calibri" w:hAnsi="Calibri" w:cs="Calibri"/>
              </w:rPr>
              <w:instrText xml:space="preserve"> FORMTEXT </w:instrText>
            </w:r>
            <w:r w:rsidRPr="007C0003">
              <w:rPr>
                <w:rFonts w:ascii="Calibri" w:hAnsi="Calibri" w:cs="Calibri"/>
              </w:rPr>
            </w:r>
            <w:r w:rsidRPr="007C0003">
              <w:rPr>
                <w:rFonts w:ascii="Calibri" w:hAnsi="Calibri" w:cs="Calibri"/>
              </w:rPr>
              <w:fldChar w:fldCharType="separate"/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t> </w:t>
            </w:r>
            <w:r w:rsidRPr="007C0003">
              <w:rPr>
                <w:rFonts w:ascii="Calibri" w:hAnsi="Calibri" w:cs="Calibri"/>
              </w:rPr>
              <w:fldChar w:fldCharType="end"/>
            </w:r>
          </w:p>
        </w:tc>
      </w:tr>
      <w:tr w:rsidR="005C02C5" w:rsidRPr="007C0003" w14:paraId="05812356" w14:textId="77777777" w:rsidTr="00E31968">
        <w:tc>
          <w:tcPr>
            <w:tcW w:w="9639" w:type="dxa"/>
            <w:gridSpan w:val="6"/>
          </w:tcPr>
          <w:p w14:paraId="6449BC04" w14:textId="0BAA6777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 xml:space="preserve">I agree to the Leeds Directory terms and conditions, and accept the Code of </w:t>
            </w:r>
            <w:r w:rsidR="00E24BE5" w:rsidRPr="004F3F75">
              <w:rPr>
                <w:rFonts w:ascii="Calibri" w:hAnsi="Calibri" w:cs="Calibri"/>
                <w:sz w:val="28"/>
                <w:szCs w:val="28"/>
              </w:rPr>
              <w:t xml:space="preserve">Good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 xml:space="preserve">Practice 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7BBEBE9D" w14:textId="1B338925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 xml:space="preserve">I agree to Leeds City Council checking </w:t>
            </w:r>
            <w:r w:rsidR="009356DA">
              <w:rPr>
                <w:rFonts w:ascii="Calibri" w:hAnsi="Calibri" w:cs="Calibri"/>
                <w:sz w:val="28"/>
                <w:szCs w:val="28"/>
              </w:rPr>
              <w:t>their</w:t>
            </w:r>
            <w:r w:rsidR="009356DA" w:rsidRPr="004F3F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>records for any outstanding environmental offences investigations or fines relating to the information I have provided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5FA39315" w14:textId="6D1F4449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I agree to update Leeds City Council if any of the information</w:t>
            </w:r>
            <w:r w:rsidR="00944D0B" w:rsidRPr="004F3F75">
              <w:rPr>
                <w:rFonts w:ascii="Calibri" w:hAnsi="Calibri" w:cs="Calibri"/>
                <w:sz w:val="28"/>
                <w:szCs w:val="28"/>
              </w:rPr>
              <w:t xml:space="preserve"> provided</w:t>
            </w:r>
            <w:r w:rsidRPr="004F3F75">
              <w:rPr>
                <w:rFonts w:ascii="Calibri" w:hAnsi="Calibri" w:cs="Calibri"/>
                <w:sz w:val="28"/>
                <w:szCs w:val="28"/>
              </w:rPr>
              <w:t xml:space="preserve"> in this form changes</w: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  <w:p w14:paraId="165BE276" w14:textId="77777777" w:rsidR="005C02C5" w:rsidRPr="004F3F75" w:rsidRDefault="005C02C5" w:rsidP="004F3F75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C02C5" w:rsidRPr="007C0003" w14:paraId="053885ED" w14:textId="77777777" w:rsidTr="00E31968">
        <w:tc>
          <w:tcPr>
            <w:tcW w:w="9639" w:type="dxa"/>
            <w:gridSpan w:val="6"/>
          </w:tcPr>
          <w:p w14:paraId="2944E8B4" w14:textId="3EE05262" w:rsidR="005C02C5" w:rsidRPr="005B1907" w:rsidRDefault="005C02C5" w:rsidP="001231E6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Signed (print name</w:t>
            </w:r>
            <w:r w:rsidR="00E24BE5" w:rsidRPr="004F3F75">
              <w:rPr>
                <w:rFonts w:ascii="Calibri" w:hAnsi="Calibri" w:cs="Calibri"/>
                <w:sz w:val="28"/>
                <w:szCs w:val="28"/>
              </w:rPr>
              <w:t>)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E24BE5" w:rsidRPr="004F3F75">
              <w:rPr>
                <w:rFonts w:ascii="Calibri" w:hAnsi="Calibri" w:cs="Calibri"/>
                <w:sz w:val="28"/>
                <w:szCs w:val="28"/>
              </w:rPr>
              <w:t xml:space="preserve">                                    </w:t>
            </w:r>
            <w:r w:rsidRPr="004F3F75">
              <w:rPr>
                <w:rFonts w:ascii="Calibri" w:hAnsi="Calibri" w:cs="Calibri"/>
                <w:sz w:val="28"/>
                <w:szCs w:val="28"/>
              </w:rPr>
              <w:t>Date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t> </w:t>
            </w:r>
            <w:r w:rsidR="001231E6" w:rsidRPr="004F3F75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3BAE83EB" w14:textId="352CF243" w:rsidR="004F5438" w:rsidRPr="00E31968" w:rsidRDefault="004F5438">
      <w:pPr>
        <w:rPr>
          <w:rFonts w:ascii="Calibri" w:hAnsi="Calibri" w:cs="Calibri"/>
          <w:sz w:val="16"/>
          <w:szCs w:val="16"/>
        </w:rPr>
      </w:pPr>
    </w:p>
    <w:p w14:paraId="3D3373C1" w14:textId="3273A43F" w:rsidR="009F7E4C" w:rsidRDefault="009F7E4C" w:rsidP="009F7E4C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If you are applying for LAWCS</w:t>
      </w:r>
      <w:r w:rsidR="00F56C05">
        <w:rPr>
          <w:rFonts w:ascii="Calibri" w:hAnsi="Calibri" w:cs="Calibri"/>
          <w:b/>
          <w:bCs/>
          <w:sz w:val="28"/>
        </w:rPr>
        <w:t xml:space="preserve"> membership</w:t>
      </w:r>
      <w:r>
        <w:rPr>
          <w:rFonts w:ascii="Calibri" w:hAnsi="Calibri" w:cs="Calibri"/>
          <w:b/>
          <w:bCs/>
          <w:sz w:val="28"/>
        </w:rPr>
        <w:t xml:space="preserve"> only (PART A), p</w:t>
      </w:r>
      <w:r w:rsidRPr="00B773A0">
        <w:rPr>
          <w:rFonts w:ascii="Calibri" w:hAnsi="Calibri" w:cs="Calibri"/>
          <w:b/>
          <w:bCs/>
          <w:sz w:val="28"/>
        </w:rPr>
        <w:t xml:space="preserve">lease email your completed form to </w:t>
      </w:r>
      <w:hyperlink r:id="rId13" w:history="1">
        <w:r w:rsidR="00F963BB" w:rsidRPr="006335EC">
          <w:rPr>
            <w:rStyle w:val="Hyperlink"/>
            <w:rFonts w:ascii="Calibri" w:hAnsi="Calibri" w:cs="Calibri"/>
            <w:b/>
            <w:bCs/>
            <w:sz w:val="28"/>
          </w:rPr>
          <w:t>lawcs@leeds.gov.uk</w:t>
        </w:r>
      </w:hyperlink>
      <w:r>
        <w:rPr>
          <w:rFonts w:ascii="Calibri" w:hAnsi="Calibri" w:cs="Calibri"/>
          <w:b/>
          <w:bCs/>
          <w:sz w:val="28"/>
        </w:rPr>
        <w:t>.</w:t>
      </w:r>
    </w:p>
    <w:p w14:paraId="79EC8AC7" w14:textId="45F91086" w:rsidR="009F7E4C" w:rsidRDefault="009F7E4C" w:rsidP="009F7E4C">
      <w:pPr>
        <w:rPr>
          <w:rFonts w:ascii="Calibri" w:hAnsi="Calibri" w:cs="Calibri"/>
          <w:sz w:val="28"/>
        </w:rPr>
      </w:pPr>
      <w:r w:rsidRPr="00B773A0">
        <w:rPr>
          <w:rFonts w:ascii="Calibri" w:hAnsi="Calibri" w:cs="Calibri"/>
          <w:sz w:val="28"/>
        </w:rPr>
        <w:t xml:space="preserve">We aim to respond to all LAWCS application requests within </w:t>
      </w:r>
      <w:r w:rsidR="00231288">
        <w:rPr>
          <w:rFonts w:ascii="Calibri" w:hAnsi="Calibri" w:cs="Calibri"/>
          <w:sz w:val="28"/>
        </w:rPr>
        <w:t>10</w:t>
      </w:r>
      <w:r w:rsidRPr="00B773A0">
        <w:rPr>
          <w:rFonts w:ascii="Calibri" w:hAnsi="Calibri" w:cs="Calibri"/>
          <w:sz w:val="28"/>
        </w:rPr>
        <w:t xml:space="preserve"> working days. </w:t>
      </w:r>
    </w:p>
    <w:p w14:paraId="10025171" w14:textId="2609EA07" w:rsidR="005C02C5" w:rsidRPr="001231E6" w:rsidRDefault="004C7D67" w:rsidP="00196C5D">
      <w:pPr>
        <w:jc w:val="left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1231E6">
        <w:rPr>
          <w:rFonts w:ascii="Calibri" w:hAnsi="Calibri" w:cs="Calibri"/>
          <w:b/>
          <w:bCs/>
          <w:sz w:val="32"/>
          <w:szCs w:val="32"/>
        </w:rPr>
        <w:lastRenderedPageBreak/>
        <w:t>PART B</w:t>
      </w:r>
      <w:r w:rsidR="00E24BE5">
        <w:rPr>
          <w:rFonts w:ascii="Calibri" w:hAnsi="Calibri" w:cs="Calibri"/>
          <w:b/>
          <w:bCs/>
          <w:sz w:val="32"/>
          <w:szCs w:val="32"/>
        </w:rPr>
        <w:t>:</w:t>
      </w:r>
      <w:r w:rsidRPr="001231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F7E4C">
        <w:rPr>
          <w:rFonts w:ascii="Calibri" w:hAnsi="Calibri" w:cs="Calibri"/>
          <w:b/>
          <w:bCs/>
          <w:sz w:val="32"/>
          <w:szCs w:val="32"/>
        </w:rPr>
        <w:t xml:space="preserve">COMPLETE FOR </w:t>
      </w:r>
      <w:r w:rsidRPr="001231E6">
        <w:rPr>
          <w:rFonts w:ascii="Calibri" w:hAnsi="Calibri" w:cs="Calibri"/>
          <w:b/>
          <w:bCs/>
          <w:sz w:val="32"/>
          <w:szCs w:val="32"/>
        </w:rPr>
        <w:t>GREEN TICK ACCREDITATION</w:t>
      </w:r>
      <w:r w:rsidR="00FB21FA" w:rsidRPr="001231E6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107B27A" w14:textId="393165CA" w:rsidR="00C41072" w:rsidRPr="004F3F75" w:rsidRDefault="001231E6" w:rsidP="00196C5D">
      <w:pPr>
        <w:jc w:val="left"/>
        <w:rPr>
          <w:rFonts w:ascii="Calibri" w:hAnsi="Calibri" w:cs="Calibri"/>
          <w:sz w:val="28"/>
          <w:szCs w:val="28"/>
        </w:rPr>
      </w:pPr>
      <w:r w:rsidRPr="004F3F75">
        <w:rPr>
          <w:rFonts w:ascii="Calibri" w:hAnsi="Calibri" w:cs="Calibri"/>
          <w:sz w:val="28"/>
          <w:szCs w:val="28"/>
        </w:rPr>
        <w:t>Y</w:t>
      </w:r>
      <w:r w:rsidR="00FB21FA" w:rsidRPr="004F3F75">
        <w:rPr>
          <w:rFonts w:ascii="Calibri" w:hAnsi="Calibri" w:cs="Calibri"/>
          <w:sz w:val="28"/>
          <w:szCs w:val="28"/>
        </w:rPr>
        <w:t xml:space="preserve">ou can choose to apply for LAWCS </w:t>
      </w:r>
      <w:r w:rsidR="00F56C05">
        <w:rPr>
          <w:rFonts w:ascii="Calibri" w:hAnsi="Calibri" w:cs="Calibri"/>
          <w:sz w:val="28"/>
          <w:szCs w:val="28"/>
        </w:rPr>
        <w:t xml:space="preserve">membership </w:t>
      </w:r>
      <w:r w:rsidR="00FB21FA" w:rsidRPr="004F3F75">
        <w:rPr>
          <w:rFonts w:ascii="Calibri" w:hAnsi="Calibri" w:cs="Calibri"/>
          <w:sz w:val="28"/>
          <w:szCs w:val="28"/>
        </w:rPr>
        <w:t>only</w:t>
      </w:r>
      <w:r w:rsidR="009F7E4C">
        <w:rPr>
          <w:rFonts w:ascii="Calibri" w:hAnsi="Calibri" w:cs="Calibri"/>
          <w:sz w:val="28"/>
          <w:szCs w:val="28"/>
        </w:rPr>
        <w:t xml:space="preserve"> (PART A)</w:t>
      </w:r>
      <w:r w:rsidR="00FB21FA" w:rsidRPr="004F3F75">
        <w:rPr>
          <w:rFonts w:ascii="Calibri" w:hAnsi="Calibri" w:cs="Calibri"/>
          <w:sz w:val="28"/>
          <w:szCs w:val="28"/>
        </w:rPr>
        <w:t xml:space="preserve"> or continue to register for the optional enhanced </w:t>
      </w:r>
      <w:r w:rsidR="00E24BE5" w:rsidRPr="004F3F75">
        <w:rPr>
          <w:rFonts w:ascii="Calibri" w:hAnsi="Calibri" w:cs="Calibri"/>
          <w:sz w:val="28"/>
          <w:szCs w:val="28"/>
        </w:rPr>
        <w:t xml:space="preserve">Green Tick </w:t>
      </w:r>
      <w:r w:rsidR="00FB21FA" w:rsidRPr="004F3F75">
        <w:rPr>
          <w:rFonts w:ascii="Calibri" w:hAnsi="Calibri" w:cs="Calibri"/>
          <w:sz w:val="28"/>
          <w:szCs w:val="28"/>
        </w:rPr>
        <w:t>accreditation</w:t>
      </w:r>
      <w:r w:rsidR="00E24BE5" w:rsidRPr="004F3F75">
        <w:rPr>
          <w:rFonts w:ascii="Calibri" w:hAnsi="Calibri" w:cs="Calibri"/>
          <w:sz w:val="28"/>
          <w:szCs w:val="28"/>
        </w:rPr>
        <w:t xml:space="preserve"> by completing PART B</w:t>
      </w:r>
      <w:r w:rsidRPr="004F3F75">
        <w:rPr>
          <w:rFonts w:ascii="Calibri" w:hAnsi="Calibri" w:cs="Calibri"/>
          <w:sz w:val="28"/>
          <w:szCs w:val="28"/>
        </w:rPr>
        <w:t xml:space="preserve">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1517"/>
        <w:gridCol w:w="2452"/>
        <w:gridCol w:w="1115"/>
        <w:gridCol w:w="19"/>
      </w:tblGrid>
      <w:tr w:rsidR="00FB21FA" w:rsidRPr="007C0003" w14:paraId="27AC6CEF" w14:textId="77777777" w:rsidTr="007B2F6A">
        <w:trPr>
          <w:gridAfter w:val="1"/>
          <w:wAfter w:w="19" w:type="dxa"/>
        </w:trPr>
        <w:tc>
          <w:tcPr>
            <w:tcW w:w="6336" w:type="dxa"/>
            <w:gridSpan w:val="2"/>
          </w:tcPr>
          <w:p w14:paraId="4780041E" w14:textId="582EA428" w:rsidR="004F5438" w:rsidRPr="007C0003" w:rsidRDefault="004F5438" w:rsidP="00196C5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" w:hAnsi="Calibri" w:cs="Calibri"/>
                <w:sz w:val="28"/>
              </w:rPr>
            </w:pPr>
            <w:r w:rsidRPr="006B0D16">
              <w:rPr>
                <w:rFonts w:ascii="Calibri" w:hAnsi="Calibri" w:cs="Calibri"/>
                <w:sz w:val="28"/>
              </w:rPr>
              <w:t xml:space="preserve">Do you use </w:t>
            </w:r>
            <w:r w:rsidR="002E3464">
              <w:rPr>
                <w:rFonts w:ascii="Calibri" w:hAnsi="Calibri" w:cs="Calibri"/>
                <w:sz w:val="28"/>
              </w:rPr>
              <w:t>“</w:t>
            </w:r>
            <w:r w:rsidR="002E3464" w:rsidRPr="006B0D16">
              <w:rPr>
                <w:rFonts w:ascii="Calibri" w:hAnsi="Calibri" w:cs="Calibri"/>
                <w:sz w:val="28"/>
              </w:rPr>
              <w:t>day labour</w:t>
            </w:r>
            <w:r w:rsidR="002E3464">
              <w:rPr>
                <w:rFonts w:ascii="Calibri" w:hAnsi="Calibri" w:cs="Calibri"/>
                <w:sz w:val="28"/>
              </w:rPr>
              <w:t xml:space="preserve">”, </w:t>
            </w:r>
            <w:r w:rsidR="00F423A8">
              <w:rPr>
                <w:rFonts w:ascii="Calibri" w:hAnsi="Calibri" w:cs="Calibri"/>
                <w:sz w:val="28"/>
              </w:rPr>
              <w:t>e.g</w:t>
            </w:r>
            <w:r w:rsidR="002E3464">
              <w:rPr>
                <w:rFonts w:ascii="Calibri" w:hAnsi="Calibri" w:cs="Calibri"/>
                <w:sz w:val="28"/>
              </w:rPr>
              <w:t>.</w:t>
            </w:r>
            <w:r w:rsidR="00F423A8">
              <w:rPr>
                <w:rFonts w:ascii="Calibri" w:hAnsi="Calibri" w:cs="Calibri"/>
                <w:sz w:val="28"/>
              </w:rPr>
              <w:t>,</w:t>
            </w:r>
            <w:r w:rsidR="002E3464" w:rsidRPr="006B0D16">
              <w:rPr>
                <w:rFonts w:ascii="Calibri" w:hAnsi="Calibri" w:cs="Calibri"/>
                <w:sz w:val="28"/>
              </w:rPr>
              <w:t xml:space="preserve"> </w:t>
            </w:r>
            <w:r w:rsidR="00F423A8" w:rsidRPr="006B0D16">
              <w:rPr>
                <w:rFonts w:ascii="Calibri" w:hAnsi="Calibri" w:cs="Calibri"/>
                <w:sz w:val="28"/>
              </w:rPr>
              <w:t>subcontractors</w:t>
            </w:r>
            <w:r w:rsidR="00F423A8">
              <w:rPr>
                <w:rFonts w:ascii="Calibri" w:hAnsi="Calibri" w:cs="Calibri"/>
                <w:sz w:val="28"/>
              </w:rPr>
              <w:t xml:space="preserve"> or</w:t>
            </w:r>
            <w:r w:rsidR="00F423A8" w:rsidRPr="006B0D16">
              <w:rPr>
                <w:rFonts w:ascii="Calibri" w:hAnsi="Calibri" w:cs="Calibri"/>
                <w:sz w:val="28"/>
              </w:rPr>
              <w:t xml:space="preserve"> </w:t>
            </w:r>
            <w:r w:rsidR="00FB21FA" w:rsidRPr="006B0D16">
              <w:rPr>
                <w:rFonts w:ascii="Calibri" w:hAnsi="Calibri" w:cs="Calibri"/>
                <w:sz w:val="28"/>
              </w:rPr>
              <w:t>casual</w:t>
            </w:r>
            <w:r w:rsidR="00F423A8">
              <w:rPr>
                <w:rFonts w:ascii="Calibri" w:hAnsi="Calibri" w:cs="Calibri"/>
                <w:sz w:val="28"/>
              </w:rPr>
              <w:t xml:space="preserve"> workers</w:t>
            </w:r>
            <w:r w:rsidRPr="006B0D16">
              <w:rPr>
                <w:rFonts w:ascii="Calibri" w:hAnsi="Calibri" w:cs="Calibri"/>
                <w:sz w:val="28"/>
              </w:rPr>
              <w:t>?</w:t>
            </w:r>
          </w:p>
        </w:tc>
        <w:tc>
          <w:tcPr>
            <w:tcW w:w="3567" w:type="dxa"/>
            <w:gridSpan w:val="2"/>
          </w:tcPr>
          <w:p w14:paraId="152AD7FB" w14:textId="77777777" w:rsidR="004F5438" w:rsidRPr="007C0003" w:rsidRDefault="008E3E0E" w:rsidP="008E3E0E">
            <w:pPr>
              <w:jc w:val="left"/>
              <w:rPr>
                <w:rFonts w:ascii="Calibri" w:hAnsi="Calibri" w:cs="Calibri"/>
                <w:sz w:val="28"/>
              </w:rPr>
            </w:pP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Pr="007C0003">
              <w:rPr>
                <w:rFonts w:ascii="Calibri" w:hAnsi="Calibri" w:cs="Calibri"/>
                <w:b/>
              </w:rPr>
            </w:r>
            <w:r w:rsidRPr="007C0003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Yes                      </w:t>
            </w:r>
            <w:r w:rsidRPr="007C0003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003">
              <w:rPr>
                <w:rFonts w:ascii="Calibri" w:hAnsi="Calibri" w:cs="Calibri"/>
                <w:b/>
              </w:rPr>
              <w:instrText xml:space="preserve"> FORMCHECKBOX </w:instrText>
            </w:r>
            <w:r w:rsidRPr="007C0003">
              <w:rPr>
                <w:rFonts w:ascii="Calibri" w:hAnsi="Calibri" w:cs="Calibri"/>
                <w:b/>
              </w:rPr>
            </w:r>
            <w:r w:rsidRPr="007C0003">
              <w:rPr>
                <w:rFonts w:ascii="Calibri" w:hAnsi="Calibri" w:cs="Calibri"/>
                <w:b/>
              </w:rPr>
              <w:fldChar w:fldCharType="separate"/>
            </w:r>
            <w:r w:rsidRPr="007C0003">
              <w:rPr>
                <w:rFonts w:ascii="Calibri" w:hAnsi="Calibri" w:cs="Calibri"/>
                <w:b/>
              </w:rPr>
              <w:fldChar w:fldCharType="end"/>
            </w:r>
            <w:r w:rsidRPr="007C0003">
              <w:rPr>
                <w:rFonts w:ascii="Calibri" w:hAnsi="Calibri" w:cs="Calibri"/>
                <w:b/>
              </w:rPr>
              <w:t xml:space="preserve"> No</w:t>
            </w:r>
          </w:p>
        </w:tc>
      </w:tr>
      <w:tr w:rsidR="006D7945" w:rsidRPr="007C0003" w14:paraId="06D7ABC5" w14:textId="77777777" w:rsidTr="007B2F6A">
        <w:trPr>
          <w:gridAfter w:val="1"/>
          <w:wAfter w:w="19" w:type="dxa"/>
        </w:trPr>
        <w:tc>
          <w:tcPr>
            <w:tcW w:w="9903" w:type="dxa"/>
            <w:gridSpan w:val="4"/>
          </w:tcPr>
          <w:p w14:paraId="5D483AC3" w14:textId="78FB517C" w:rsidR="00FB21FA" w:rsidRPr="004F3F75" w:rsidRDefault="00FB21FA" w:rsidP="00196C5D">
            <w:pPr>
              <w:pStyle w:val="NoSpacing"/>
              <w:numPr>
                <w:ilvl w:val="0"/>
                <w:numId w:val="7"/>
              </w:numPr>
              <w:rPr>
                <w:rFonts w:cs="Calibri"/>
                <w:bCs/>
                <w:sz w:val="28"/>
                <w:szCs w:val="28"/>
                <w:u w:val="single"/>
              </w:rPr>
            </w:pPr>
            <w:r w:rsidRPr="004F3F75">
              <w:rPr>
                <w:rFonts w:cs="Calibri"/>
                <w:bCs/>
                <w:sz w:val="28"/>
                <w:szCs w:val="28"/>
                <w:u w:val="single"/>
              </w:rPr>
              <w:t>Please tick where applicable:</w:t>
            </w:r>
          </w:p>
          <w:p w14:paraId="370325E1" w14:textId="77777777" w:rsidR="00FB21FA" w:rsidRPr="00261168" w:rsidRDefault="00FB21FA" w:rsidP="00FB21FA">
            <w:pPr>
              <w:pStyle w:val="NoSpacing"/>
              <w:ind w:left="720"/>
              <w:rPr>
                <w:rFonts w:cs="Calibri"/>
                <w:bCs/>
                <w:sz w:val="10"/>
                <w:szCs w:val="10"/>
              </w:rPr>
            </w:pPr>
          </w:p>
          <w:p w14:paraId="0ED0F6D1" w14:textId="2CF19F79" w:rsidR="00FB21FA" w:rsidRPr="004F3F75" w:rsidRDefault="00FB21FA" w:rsidP="00FB21FA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  <w:r w:rsidRPr="004F3F75">
              <w:rPr>
                <w:rFonts w:cs="Calibr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F3F75">
              <w:rPr>
                <w:rFonts w:cs="Calibri"/>
                <w:bCs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cs="Calibri"/>
                <w:bCs/>
                <w:sz w:val="28"/>
                <w:szCs w:val="28"/>
              </w:rPr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separate"/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end"/>
            </w:r>
            <w:bookmarkEnd w:id="1"/>
            <w:r w:rsidRPr="004F3F75">
              <w:rPr>
                <w:rFonts w:cs="Calibri"/>
                <w:bCs/>
                <w:sz w:val="28"/>
                <w:szCs w:val="28"/>
              </w:rPr>
              <w:t xml:space="preserve">  I do not </w:t>
            </w:r>
            <w:r w:rsidR="005C02C5" w:rsidRPr="004F3F75">
              <w:rPr>
                <w:rFonts w:cs="Calibri"/>
                <w:bCs/>
                <w:sz w:val="28"/>
                <w:szCs w:val="28"/>
              </w:rPr>
              <w:t xml:space="preserve">use </w:t>
            </w:r>
            <w:r w:rsidRPr="004F3F75">
              <w:rPr>
                <w:rFonts w:cs="Calibri"/>
                <w:bCs/>
                <w:sz w:val="28"/>
                <w:szCs w:val="28"/>
              </w:rPr>
              <w:t>“day labour” at all and will advise Leeds Directory immediately if this changes in the future.</w:t>
            </w:r>
          </w:p>
          <w:p w14:paraId="01996DBF" w14:textId="77777777" w:rsidR="00FB21FA" w:rsidRPr="007B2F6A" w:rsidRDefault="00FB21FA" w:rsidP="00FB21FA">
            <w:pPr>
              <w:pStyle w:val="NoSpacing"/>
              <w:ind w:left="1440"/>
              <w:rPr>
                <w:rFonts w:cs="Calibri"/>
                <w:bCs/>
                <w:sz w:val="2"/>
                <w:szCs w:val="2"/>
              </w:rPr>
            </w:pPr>
          </w:p>
          <w:p w14:paraId="7613E63D" w14:textId="4C7FAFF6" w:rsidR="00FB21FA" w:rsidRPr="004F3F75" w:rsidRDefault="00FB21FA" w:rsidP="00FB21FA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  <w:r w:rsidRPr="004F3F75">
              <w:rPr>
                <w:rFonts w:cs="Calibr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F75">
              <w:rPr>
                <w:rFonts w:cs="Calibri"/>
                <w:bCs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cs="Calibri"/>
                <w:bCs/>
                <w:sz w:val="28"/>
                <w:szCs w:val="28"/>
              </w:rPr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separate"/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end"/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  I use “day labour” and accept full responsibility for </w:t>
            </w:r>
            <w:r w:rsidR="00944D0B" w:rsidRPr="004F3F75">
              <w:rPr>
                <w:rFonts w:cs="Calibri"/>
                <w:bCs/>
                <w:sz w:val="28"/>
                <w:szCs w:val="28"/>
              </w:rPr>
              <w:t xml:space="preserve">the </w:t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work and behaviour of those I </w:t>
            </w:r>
            <w:r w:rsidR="005B1907">
              <w:rPr>
                <w:rFonts w:cs="Calibri"/>
                <w:bCs/>
                <w:sz w:val="28"/>
                <w:szCs w:val="28"/>
              </w:rPr>
              <w:t>employ</w:t>
            </w:r>
            <w:r w:rsidR="005B1907" w:rsidRPr="004F3F7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4F3F75">
              <w:rPr>
                <w:rFonts w:cs="Calibri"/>
                <w:bCs/>
                <w:sz w:val="28"/>
                <w:szCs w:val="28"/>
              </w:rPr>
              <w:t>to provide services in my name.</w:t>
            </w:r>
          </w:p>
          <w:p w14:paraId="7474B8A8" w14:textId="77777777" w:rsidR="00FB21FA" w:rsidRPr="007B2F6A" w:rsidRDefault="00FB21FA" w:rsidP="00FB21FA">
            <w:pPr>
              <w:pStyle w:val="NoSpacing"/>
              <w:ind w:left="1440"/>
              <w:rPr>
                <w:rFonts w:cs="Calibri"/>
                <w:bCs/>
                <w:sz w:val="2"/>
                <w:szCs w:val="2"/>
              </w:rPr>
            </w:pPr>
          </w:p>
          <w:p w14:paraId="588E70B9" w14:textId="41BC10B2" w:rsidR="00FB21FA" w:rsidRPr="004F3F75" w:rsidRDefault="00FB21FA" w:rsidP="00BE4730">
            <w:pPr>
              <w:pStyle w:val="NoSpacing"/>
              <w:ind w:left="720"/>
              <w:rPr>
                <w:rFonts w:cs="Calibri"/>
                <w:bCs/>
                <w:sz w:val="28"/>
                <w:szCs w:val="28"/>
              </w:rPr>
            </w:pPr>
            <w:r w:rsidRPr="004F3F75">
              <w:rPr>
                <w:rFonts w:cs="Calibr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cs="Calibri"/>
                <w:bCs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cs="Calibri"/>
                <w:bCs/>
                <w:sz w:val="28"/>
                <w:szCs w:val="28"/>
              </w:rPr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separate"/>
            </w:r>
            <w:r w:rsidRPr="004F3F75">
              <w:rPr>
                <w:rFonts w:cs="Calibri"/>
                <w:bCs/>
                <w:sz w:val="28"/>
                <w:szCs w:val="28"/>
              </w:rPr>
              <w:fldChar w:fldCharType="end"/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  I understand that if the “day labour” I use fail</w:t>
            </w:r>
            <w:r w:rsidR="00944D0B" w:rsidRPr="004F3F75">
              <w:rPr>
                <w:rFonts w:cs="Calibri"/>
                <w:bCs/>
                <w:sz w:val="28"/>
                <w:szCs w:val="28"/>
              </w:rPr>
              <w:t>s</w:t>
            </w:r>
            <w:r w:rsidRPr="004F3F75">
              <w:rPr>
                <w:rFonts w:cs="Calibri"/>
                <w:bCs/>
                <w:sz w:val="28"/>
                <w:szCs w:val="28"/>
              </w:rPr>
              <w:t xml:space="preserve"> to deliver services in line with the standards outlined in the </w:t>
            </w:r>
            <w:r w:rsidR="00944D0B" w:rsidRPr="004F3F75">
              <w:rPr>
                <w:rFonts w:cs="Calibri"/>
                <w:bCs/>
                <w:sz w:val="28"/>
                <w:szCs w:val="28"/>
              </w:rPr>
              <w:t xml:space="preserve">LAWCS </w:t>
            </w:r>
            <w:r w:rsidRPr="004F3F75">
              <w:rPr>
                <w:rFonts w:cs="Calibri"/>
                <w:bCs/>
                <w:sz w:val="28"/>
                <w:szCs w:val="28"/>
              </w:rPr>
              <w:t>Code of Good Practice that I may be removed from the Leeds Directory.</w:t>
            </w:r>
          </w:p>
          <w:p w14:paraId="5DF5DBD7" w14:textId="52E28ED5" w:rsidR="00BE4730" w:rsidRPr="00BE4730" w:rsidRDefault="00BE4730" w:rsidP="00BE4730">
            <w:pPr>
              <w:pStyle w:val="NoSpacing"/>
              <w:ind w:left="720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5C02C5" w:rsidRPr="007C0003" w14:paraId="07625EBF" w14:textId="77777777" w:rsidTr="00261168">
        <w:tc>
          <w:tcPr>
            <w:tcW w:w="4819" w:type="dxa"/>
            <w:vMerge w:val="restart"/>
          </w:tcPr>
          <w:p w14:paraId="49E1126E" w14:textId="66D94D6F" w:rsidR="005C02C5" w:rsidRPr="004F3F75" w:rsidRDefault="005C02C5" w:rsidP="00196C5D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 w:cs="Calibri"/>
                <w:bCs/>
                <w:sz w:val="28"/>
                <w:szCs w:val="28"/>
              </w:rPr>
            </w:pPr>
            <w:r w:rsidRPr="004F3F75">
              <w:rPr>
                <w:rFonts w:ascii="Calibri" w:hAnsi="Calibri" w:cs="Calibri"/>
                <w:bCs/>
                <w:sz w:val="28"/>
                <w:szCs w:val="28"/>
              </w:rPr>
              <w:t xml:space="preserve">What </w:t>
            </w:r>
            <w:r w:rsidR="005B1907">
              <w:rPr>
                <w:rFonts w:ascii="Calibri" w:hAnsi="Calibri" w:cs="Calibri"/>
                <w:bCs/>
                <w:sz w:val="28"/>
                <w:szCs w:val="28"/>
              </w:rPr>
              <w:t>t</w:t>
            </w:r>
            <w:r w:rsidR="005B1907" w:rsidRPr="004F3F75">
              <w:rPr>
                <w:rFonts w:ascii="Calibri" w:hAnsi="Calibri" w:cs="Calibri"/>
                <w:bCs/>
                <w:sz w:val="28"/>
                <w:szCs w:val="28"/>
              </w:rPr>
              <w:t xml:space="preserve">ype </w:t>
            </w:r>
            <w:r w:rsidRPr="004F3F75">
              <w:rPr>
                <w:rFonts w:ascii="Calibri" w:hAnsi="Calibri" w:cs="Calibri"/>
                <w:bCs/>
                <w:sz w:val="28"/>
                <w:szCs w:val="28"/>
              </w:rPr>
              <w:t>of service are you?</w:t>
            </w:r>
          </w:p>
        </w:tc>
        <w:tc>
          <w:tcPr>
            <w:tcW w:w="3969" w:type="dxa"/>
            <w:gridSpan w:val="2"/>
            <w:vAlign w:val="center"/>
          </w:tcPr>
          <w:p w14:paraId="197E28E8" w14:textId="77777777" w:rsidR="005C02C5" w:rsidRPr="004F3F75" w:rsidRDefault="005C02C5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Agency</w:t>
            </w:r>
          </w:p>
        </w:tc>
        <w:tc>
          <w:tcPr>
            <w:tcW w:w="1134" w:type="dxa"/>
            <w:gridSpan w:val="2"/>
            <w:vAlign w:val="center"/>
          </w:tcPr>
          <w:p w14:paraId="17F404A1" w14:textId="77777777" w:rsidR="005C02C5" w:rsidRPr="004F3F75" w:rsidRDefault="005C02C5" w:rsidP="00261168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7652A65D" w14:textId="77777777" w:rsidTr="00261168">
        <w:tc>
          <w:tcPr>
            <w:tcW w:w="4819" w:type="dxa"/>
            <w:vMerge/>
          </w:tcPr>
          <w:p w14:paraId="60ADC016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A836C3A" w14:textId="77777777" w:rsidR="005C02C5" w:rsidRPr="004F3F75" w:rsidRDefault="005C02C5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Ltd Company</w:t>
            </w:r>
          </w:p>
        </w:tc>
        <w:tc>
          <w:tcPr>
            <w:tcW w:w="1134" w:type="dxa"/>
            <w:gridSpan w:val="2"/>
            <w:vAlign w:val="center"/>
          </w:tcPr>
          <w:p w14:paraId="1EDBEE53" w14:textId="77777777" w:rsidR="005C02C5" w:rsidRPr="004F3F75" w:rsidRDefault="005C02C5" w:rsidP="00261168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7E084B9D" w14:textId="77777777" w:rsidTr="00261168">
        <w:tc>
          <w:tcPr>
            <w:tcW w:w="4819" w:type="dxa"/>
            <w:vMerge/>
          </w:tcPr>
          <w:p w14:paraId="38E76108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0FCD926" w14:textId="77777777" w:rsidR="005C02C5" w:rsidRPr="004F3F75" w:rsidRDefault="005C02C5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Partnership</w:t>
            </w:r>
          </w:p>
        </w:tc>
        <w:tc>
          <w:tcPr>
            <w:tcW w:w="1134" w:type="dxa"/>
            <w:gridSpan w:val="2"/>
            <w:vAlign w:val="center"/>
          </w:tcPr>
          <w:p w14:paraId="2F23733A" w14:textId="77777777" w:rsidR="005C02C5" w:rsidRPr="004F3F75" w:rsidRDefault="005C02C5" w:rsidP="00261168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770D94CA" w14:textId="77777777" w:rsidTr="00261168">
        <w:tc>
          <w:tcPr>
            <w:tcW w:w="4819" w:type="dxa"/>
            <w:vMerge/>
          </w:tcPr>
          <w:p w14:paraId="7E454574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19F91FA" w14:textId="77777777" w:rsidR="005C02C5" w:rsidRPr="004F3F75" w:rsidRDefault="005C02C5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Social Enterprise</w:t>
            </w:r>
          </w:p>
        </w:tc>
        <w:tc>
          <w:tcPr>
            <w:tcW w:w="1134" w:type="dxa"/>
            <w:gridSpan w:val="2"/>
            <w:vAlign w:val="center"/>
          </w:tcPr>
          <w:p w14:paraId="21AFF9C4" w14:textId="77777777" w:rsidR="005C02C5" w:rsidRPr="004F3F75" w:rsidRDefault="005C02C5" w:rsidP="00261168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064EE32C" w14:textId="77777777" w:rsidTr="00261168">
        <w:tc>
          <w:tcPr>
            <w:tcW w:w="4819" w:type="dxa"/>
            <w:vMerge/>
          </w:tcPr>
          <w:p w14:paraId="5C59D0B8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BFE65FE" w14:textId="77777777" w:rsidR="005C02C5" w:rsidRPr="004F3F75" w:rsidRDefault="005C02C5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Sole Trade</w:t>
            </w:r>
          </w:p>
        </w:tc>
        <w:tc>
          <w:tcPr>
            <w:tcW w:w="1134" w:type="dxa"/>
            <w:gridSpan w:val="2"/>
            <w:vAlign w:val="center"/>
          </w:tcPr>
          <w:p w14:paraId="199BBA83" w14:textId="77777777" w:rsidR="005C02C5" w:rsidRPr="004F3F75" w:rsidRDefault="005C02C5" w:rsidP="00261168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5C02C5" w:rsidRPr="007C0003" w14:paraId="3A0840CD" w14:textId="77777777" w:rsidTr="00261168">
        <w:trPr>
          <w:trHeight w:val="325"/>
        </w:trPr>
        <w:tc>
          <w:tcPr>
            <w:tcW w:w="4819" w:type="dxa"/>
            <w:vMerge/>
          </w:tcPr>
          <w:p w14:paraId="2D769680" w14:textId="77777777" w:rsidR="005C02C5" w:rsidRPr="007C0003" w:rsidRDefault="005C02C5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FE0C49B" w14:textId="77777777" w:rsidR="005C02C5" w:rsidRPr="004F3F75" w:rsidRDefault="005C02C5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1134" w:type="dxa"/>
            <w:gridSpan w:val="2"/>
            <w:vAlign w:val="center"/>
          </w:tcPr>
          <w:p w14:paraId="7CE360DF" w14:textId="77777777" w:rsidR="005C02C5" w:rsidRPr="004F3F75" w:rsidRDefault="005C02C5" w:rsidP="00261168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7B2F6A" w:rsidRPr="007C0003" w14:paraId="32912441" w14:textId="77777777" w:rsidTr="00261168">
        <w:trPr>
          <w:trHeight w:val="415"/>
        </w:trPr>
        <w:tc>
          <w:tcPr>
            <w:tcW w:w="4819" w:type="dxa"/>
            <w:vMerge w:val="restart"/>
          </w:tcPr>
          <w:p w14:paraId="15C1AB93" w14:textId="1D3BB9FE" w:rsidR="007B2F6A" w:rsidRPr="007B2F6A" w:rsidRDefault="00261168" w:rsidP="007B2F6A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>Y</w:t>
            </w:r>
            <w:r w:rsidR="007B2F6A"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>ou will need to provide some additional documents as evidence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 xml:space="preserve"> to register with Leeds Directory</w:t>
            </w:r>
            <w:r w:rsidR="007B2F6A"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 xml:space="preserve">. For support and guidance please email </w:t>
            </w:r>
            <w:hyperlink r:id="rId14" w:history="1">
              <w:r w:rsidR="007B2F6A" w:rsidRPr="007B2F6A">
                <w:rPr>
                  <w:rStyle w:val="Hyperlink"/>
                  <w:rFonts w:ascii="Calibri" w:eastAsia="Times New Roman" w:hAnsi="Calibri" w:cs="Calibri"/>
                  <w:bCs/>
                  <w:sz w:val="28"/>
                  <w:szCs w:val="28"/>
                  <w:u w:val="none"/>
                  <w:lang w:eastAsia="en-GB"/>
                </w:rPr>
                <w:t>leedsdirectory@leeds.gov.uk</w:t>
              </w:r>
            </w:hyperlink>
            <w:r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 xml:space="preserve"> </w:t>
            </w:r>
            <w:r w:rsidR="007B2F6A" w:rsidRPr="007B2F6A"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>within 8 weeks of applying for the accreditation</w:t>
            </w:r>
            <w:r w:rsidR="007B2F6A" w:rsidRPr="007B2F6A">
              <w:rPr>
                <w:rFonts w:ascii="Calibri" w:eastAsia="Times New Roman" w:hAnsi="Calibri" w:cs="Calibri"/>
                <w:bCs/>
                <w:sz w:val="28"/>
                <w:szCs w:val="28"/>
                <w:lang w:eastAsia="en-GB"/>
              </w:rPr>
              <w:t xml:space="preserve">. </w:t>
            </w:r>
          </w:p>
        </w:tc>
        <w:tc>
          <w:tcPr>
            <w:tcW w:w="3969" w:type="dxa"/>
            <w:gridSpan w:val="2"/>
            <w:vAlign w:val="center"/>
          </w:tcPr>
          <w:p w14:paraId="41DFDC20" w14:textId="4184EE16" w:rsidR="007B2F6A" w:rsidRPr="004F3F75" w:rsidRDefault="007B2F6A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7B2F6A">
              <w:rPr>
                <w:rFonts w:ascii="Calibri" w:hAnsi="Calibri" w:cs="Calibri"/>
                <w:sz w:val="28"/>
                <w:szCs w:val="28"/>
              </w:rPr>
              <w:t>DBS Disclosure Certificate</w:t>
            </w:r>
          </w:p>
        </w:tc>
        <w:tc>
          <w:tcPr>
            <w:tcW w:w="1134" w:type="dxa"/>
            <w:gridSpan w:val="2"/>
            <w:vAlign w:val="center"/>
          </w:tcPr>
          <w:p w14:paraId="440C9A88" w14:textId="66493EDE" w:rsidR="007B2F6A" w:rsidRPr="004F3F75" w:rsidRDefault="007B2F6A" w:rsidP="00261168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7B2F6A" w:rsidRPr="007C0003" w14:paraId="316CD2C2" w14:textId="77777777" w:rsidTr="00261168">
        <w:trPr>
          <w:trHeight w:val="425"/>
        </w:trPr>
        <w:tc>
          <w:tcPr>
            <w:tcW w:w="4819" w:type="dxa"/>
            <w:vMerge/>
          </w:tcPr>
          <w:p w14:paraId="14C770BD" w14:textId="77777777" w:rsidR="007B2F6A" w:rsidRPr="007C0003" w:rsidRDefault="007B2F6A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3CAFB1" w14:textId="3B55B9AA" w:rsidR="007B2F6A" w:rsidRPr="004F3F75" w:rsidRDefault="007B2F6A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7B2F6A">
              <w:rPr>
                <w:rFonts w:ascii="Calibri" w:hAnsi="Calibri" w:cs="Calibri"/>
                <w:sz w:val="28"/>
                <w:szCs w:val="28"/>
              </w:rPr>
              <w:t>Subcontractors Disclaimer Form</w:t>
            </w:r>
          </w:p>
        </w:tc>
        <w:tc>
          <w:tcPr>
            <w:tcW w:w="1134" w:type="dxa"/>
            <w:gridSpan w:val="2"/>
            <w:vAlign w:val="center"/>
          </w:tcPr>
          <w:p w14:paraId="2D2CF983" w14:textId="22FDCA41" w:rsidR="007B2F6A" w:rsidRPr="004F3F75" w:rsidRDefault="007B2F6A" w:rsidP="00261168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7B2F6A" w:rsidRPr="007C0003" w14:paraId="5AA5C1B6" w14:textId="77777777" w:rsidTr="00261168">
        <w:trPr>
          <w:trHeight w:val="682"/>
        </w:trPr>
        <w:tc>
          <w:tcPr>
            <w:tcW w:w="4819" w:type="dxa"/>
            <w:vMerge/>
          </w:tcPr>
          <w:p w14:paraId="1DC70B5E" w14:textId="77777777" w:rsidR="007B2F6A" w:rsidRPr="007C0003" w:rsidRDefault="007B2F6A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80BC519" w14:textId="06B840DD" w:rsidR="007B2F6A" w:rsidRPr="004F3F75" w:rsidRDefault="007B2F6A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Copy of your Public Liability Insurance</w:t>
            </w:r>
          </w:p>
        </w:tc>
        <w:tc>
          <w:tcPr>
            <w:tcW w:w="1134" w:type="dxa"/>
            <w:gridSpan w:val="2"/>
            <w:vAlign w:val="center"/>
          </w:tcPr>
          <w:p w14:paraId="769559DF" w14:textId="7D44DFE6" w:rsidR="007B2F6A" w:rsidRPr="004F3F75" w:rsidRDefault="007B2F6A" w:rsidP="00261168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7B2F6A" w:rsidRPr="007C0003" w14:paraId="2DEBCB6C" w14:textId="77777777" w:rsidTr="00261168">
        <w:trPr>
          <w:trHeight w:val="693"/>
        </w:trPr>
        <w:tc>
          <w:tcPr>
            <w:tcW w:w="4819" w:type="dxa"/>
            <w:vMerge/>
          </w:tcPr>
          <w:p w14:paraId="271DB6C6" w14:textId="77777777" w:rsidR="007B2F6A" w:rsidRPr="007C0003" w:rsidRDefault="007B2F6A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F99E60" w14:textId="4654AB43" w:rsidR="007B2F6A" w:rsidRPr="004F3F75" w:rsidRDefault="007B2F6A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7B2F6A">
              <w:rPr>
                <w:rFonts w:ascii="Calibri" w:hAnsi="Calibri" w:cs="Calibri"/>
                <w:sz w:val="28"/>
                <w:szCs w:val="28"/>
              </w:rPr>
              <w:t>A copy of your business stationery</w:t>
            </w:r>
          </w:p>
        </w:tc>
        <w:tc>
          <w:tcPr>
            <w:tcW w:w="1134" w:type="dxa"/>
            <w:gridSpan w:val="2"/>
            <w:vAlign w:val="center"/>
          </w:tcPr>
          <w:p w14:paraId="383D978D" w14:textId="564E74E9" w:rsidR="007B2F6A" w:rsidRPr="004F3F75" w:rsidRDefault="007B2F6A" w:rsidP="00261168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  <w:tr w:rsidR="007B2F6A" w:rsidRPr="007C0003" w14:paraId="7ADFABA8" w14:textId="77777777" w:rsidTr="00261168">
        <w:trPr>
          <w:trHeight w:val="433"/>
        </w:trPr>
        <w:tc>
          <w:tcPr>
            <w:tcW w:w="4819" w:type="dxa"/>
            <w:vMerge/>
          </w:tcPr>
          <w:p w14:paraId="4B6AEAFB" w14:textId="77777777" w:rsidR="007B2F6A" w:rsidRPr="007C0003" w:rsidRDefault="007B2F6A" w:rsidP="008E3E0E">
            <w:pPr>
              <w:spacing w:after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FC572CD" w14:textId="068BDDF9" w:rsidR="007B2F6A" w:rsidRPr="004F3F75" w:rsidRDefault="007B2F6A" w:rsidP="00261168">
            <w:pPr>
              <w:spacing w:after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4F3F7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Health &amp; Safety Disclaimer</w:t>
            </w:r>
          </w:p>
        </w:tc>
        <w:tc>
          <w:tcPr>
            <w:tcW w:w="1134" w:type="dxa"/>
            <w:gridSpan w:val="2"/>
            <w:vAlign w:val="center"/>
          </w:tcPr>
          <w:p w14:paraId="34D21796" w14:textId="1AE80050" w:rsidR="007B2F6A" w:rsidRPr="004F3F75" w:rsidRDefault="007B2F6A" w:rsidP="00261168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instrText xml:space="preserve"> FORMCHECKBOX </w:instrText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4F3F75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</w:p>
        </w:tc>
      </w:tr>
    </w:tbl>
    <w:p w14:paraId="2716EE43" w14:textId="19F9A38D" w:rsidR="00FB21FA" w:rsidRPr="007B2F6A" w:rsidRDefault="00FB21FA" w:rsidP="00BE4730">
      <w:pPr>
        <w:jc w:val="both"/>
        <w:rPr>
          <w:rFonts w:ascii="Calibri" w:hAnsi="Calibri" w:cs="Calibri"/>
          <w:sz w:val="2"/>
          <w:szCs w:val="2"/>
        </w:rPr>
      </w:pPr>
    </w:p>
    <w:p w14:paraId="387A38BB" w14:textId="77777777" w:rsidR="005B1907" w:rsidRDefault="005B1907" w:rsidP="007B2F6A">
      <w:pPr>
        <w:spacing w:after="0"/>
        <w:rPr>
          <w:rFonts w:ascii="Calibri" w:hAnsi="Calibri" w:cs="Calibri"/>
          <w:sz w:val="28"/>
        </w:rPr>
      </w:pPr>
      <w:r w:rsidRPr="00E71CED">
        <w:rPr>
          <w:rFonts w:ascii="Calibri" w:hAnsi="Calibri" w:cs="Calibri"/>
          <w:sz w:val="28"/>
        </w:rPr>
        <w:t xml:space="preserve">If you require support to complete this form, please call us on 0113 378 4610. Lines are open Monday-Friday, 9am-5pm. </w:t>
      </w:r>
    </w:p>
    <w:p w14:paraId="10CE6782" w14:textId="77777777" w:rsidR="007B2F6A" w:rsidRPr="007B2F6A" w:rsidRDefault="007B2F6A" w:rsidP="007B2F6A">
      <w:pPr>
        <w:spacing w:after="0"/>
        <w:rPr>
          <w:rFonts w:ascii="Calibri" w:hAnsi="Calibri" w:cs="Calibri"/>
          <w:sz w:val="6"/>
          <w:szCs w:val="6"/>
        </w:rPr>
      </w:pPr>
    </w:p>
    <w:p w14:paraId="28DD8A8A" w14:textId="7CAE62A1" w:rsidR="007B2F6A" w:rsidRDefault="005B1907" w:rsidP="007B2F6A">
      <w:pPr>
        <w:spacing w:after="0"/>
        <w:rPr>
          <w:rFonts w:ascii="Calibri" w:hAnsi="Calibri" w:cs="Calibri"/>
          <w:b/>
          <w:bCs/>
          <w:sz w:val="28"/>
        </w:rPr>
      </w:pPr>
      <w:r w:rsidRPr="004F3F75">
        <w:rPr>
          <w:rFonts w:ascii="Calibri" w:hAnsi="Calibri" w:cs="Calibri"/>
          <w:b/>
          <w:bCs/>
          <w:sz w:val="28"/>
        </w:rPr>
        <w:t xml:space="preserve">Please email your completed form and </w:t>
      </w:r>
      <w:r w:rsidR="00E71CED" w:rsidRPr="004F3F75">
        <w:rPr>
          <w:rFonts w:ascii="Calibri" w:hAnsi="Calibri" w:cs="Calibri"/>
          <w:b/>
          <w:bCs/>
          <w:sz w:val="28"/>
        </w:rPr>
        <w:t>Green Tick supporting documents</w:t>
      </w:r>
      <w:r w:rsidRPr="004F3F75">
        <w:rPr>
          <w:rFonts w:ascii="Calibri" w:hAnsi="Calibri" w:cs="Calibri"/>
          <w:b/>
          <w:bCs/>
          <w:sz w:val="28"/>
        </w:rPr>
        <w:t xml:space="preserve"> to </w:t>
      </w:r>
      <w:hyperlink r:id="rId15" w:history="1">
        <w:r w:rsidR="00F963BB" w:rsidRPr="006335EC">
          <w:rPr>
            <w:rStyle w:val="Hyperlink"/>
            <w:rFonts w:ascii="Calibri" w:hAnsi="Calibri" w:cs="Calibri"/>
            <w:b/>
            <w:bCs/>
            <w:sz w:val="28"/>
          </w:rPr>
          <w:t>lawcs@leeds.gov.uk</w:t>
        </w:r>
      </w:hyperlink>
      <w:r w:rsidR="00E71CED">
        <w:rPr>
          <w:rFonts w:ascii="Calibri" w:hAnsi="Calibri" w:cs="Calibri"/>
          <w:b/>
          <w:bCs/>
          <w:sz w:val="28"/>
        </w:rPr>
        <w:t>.</w:t>
      </w:r>
    </w:p>
    <w:p w14:paraId="3A7DF780" w14:textId="77777777" w:rsidR="007B2F6A" w:rsidRPr="007B2F6A" w:rsidRDefault="007B2F6A" w:rsidP="007B2F6A">
      <w:pPr>
        <w:spacing w:after="0"/>
        <w:rPr>
          <w:rFonts w:ascii="Calibri" w:hAnsi="Calibri" w:cs="Calibri"/>
          <w:b/>
          <w:bCs/>
          <w:sz w:val="6"/>
          <w:szCs w:val="6"/>
        </w:rPr>
      </w:pPr>
    </w:p>
    <w:p w14:paraId="44C62F0C" w14:textId="4BD4C1EA" w:rsidR="009F7E4C" w:rsidRPr="004F3F75" w:rsidRDefault="009F7E4C" w:rsidP="007B2F6A">
      <w:pPr>
        <w:spacing w:after="0"/>
        <w:rPr>
          <w:rFonts w:ascii="Calibri" w:hAnsi="Calibri" w:cs="Calibri"/>
          <w:sz w:val="28"/>
        </w:rPr>
      </w:pPr>
      <w:r w:rsidRPr="004F3F75">
        <w:rPr>
          <w:rFonts w:ascii="Calibri" w:hAnsi="Calibri" w:cs="Calibri"/>
          <w:sz w:val="28"/>
        </w:rPr>
        <w:t xml:space="preserve">We aim to respond to all LAWCS application requests within </w:t>
      </w:r>
      <w:r w:rsidR="00231288">
        <w:rPr>
          <w:rFonts w:ascii="Calibri" w:hAnsi="Calibri" w:cs="Calibri"/>
          <w:sz w:val="28"/>
        </w:rPr>
        <w:t>10</w:t>
      </w:r>
      <w:r w:rsidRPr="004F3F75">
        <w:rPr>
          <w:rFonts w:ascii="Calibri" w:hAnsi="Calibri" w:cs="Calibri"/>
          <w:sz w:val="28"/>
        </w:rPr>
        <w:t xml:space="preserve"> working days. </w:t>
      </w:r>
    </w:p>
    <w:sectPr w:rsidR="009F7E4C" w:rsidRPr="004F3F75" w:rsidSect="00C41072">
      <w:headerReference w:type="default" r:id="rId16"/>
      <w:footerReference w:type="default" r:id="rId17"/>
      <w:pgSz w:w="12240" w:h="15840" w:code="1"/>
      <w:pgMar w:top="1729" w:right="720" w:bottom="1560" w:left="720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C4A6" w14:textId="77777777" w:rsidR="003C1D06" w:rsidRDefault="003C1D06" w:rsidP="00CF31BB">
      <w:r>
        <w:separator/>
      </w:r>
    </w:p>
  </w:endnote>
  <w:endnote w:type="continuationSeparator" w:id="0">
    <w:p w14:paraId="6934CCE7" w14:textId="77777777" w:rsidR="003C1D06" w:rsidRDefault="003C1D06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882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262C4" w14:textId="7364365A" w:rsidR="00AA7989" w:rsidRDefault="00AA7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565F0" w14:textId="77777777" w:rsidR="008E3E0E" w:rsidRPr="00244BB3" w:rsidRDefault="008E3E0E" w:rsidP="00244BB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EB80" w14:textId="77777777" w:rsidR="003C1D06" w:rsidRDefault="003C1D06" w:rsidP="00CF31BB">
      <w:r>
        <w:separator/>
      </w:r>
    </w:p>
  </w:footnote>
  <w:footnote w:type="continuationSeparator" w:id="0">
    <w:p w14:paraId="20381158" w14:textId="77777777" w:rsidR="003C1D06" w:rsidRDefault="003C1D06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C528" w14:textId="45FF3E8E" w:rsidR="008E3E0E" w:rsidRDefault="004F3F75" w:rsidP="00244B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F1B1E" wp14:editId="19E2837E">
          <wp:simplePos x="0" y="0"/>
          <wp:positionH relativeFrom="margin">
            <wp:posOffset>5372100</wp:posOffset>
          </wp:positionH>
          <wp:positionV relativeFrom="paragraph">
            <wp:posOffset>-137160</wp:posOffset>
          </wp:positionV>
          <wp:extent cx="1609725" cy="886460"/>
          <wp:effectExtent l="0" t="0" r="0" b="8890"/>
          <wp:wrapThrough wrapText="bothSides">
            <wp:wrapPolygon edited="0">
              <wp:start x="11759" y="1393"/>
              <wp:lineTo x="5368" y="4642"/>
              <wp:lineTo x="2556" y="6963"/>
              <wp:lineTo x="2556" y="9748"/>
              <wp:lineTo x="1278" y="12069"/>
              <wp:lineTo x="767" y="14390"/>
              <wp:lineTo x="767" y="18103"/>
              <wp:lineTo x="3067" y="20424"/>
              <wp:lineTo x="4346" y="21352"/>
              <wp:lineTo x="18149" y="21352"/>
              <wp:lineTo x="20450" y="17639"/>
              <wp:lineTo x="20705" y="5106"/>
              <wp:lineTo x="18660" y="2321"/>
              <wp:lineTo x="14826" y="1393"/>
              <wp:lineTo x="11759" y="139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E0E" w:rsidRPr="000A4D8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46FBA4" wp14:editId="258C8922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2038350" cy="764381"/>
          <wp:effectExtent l="0" t="0" r="0" b="0"/>
          <wp:wrapNone/>
          <wp:docPr id="18" name="Picture 18" descr="U:\LEEDS DIRECTORY\Marketing Material\Leeds Directory final logo files\LHWB final logo_800x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EEDS DIRECTORY\Marketing Material\Leeds Directory final logo files\LHWB final logo_800x300p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2FC"/>
    <w:multiLevelType w:val="hybridMultilevel"/>
    <w:tmpl w:val="FA9E2E4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1AC1269C"/>
    <w:multiLevelType w:val="hybridMultilevel"/>
    <w:tmpl w:val="AC249036"/>
    <w:lvl w:ilvl="0" w:tplc="3CDC455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AD2"/>
    <w:multiLevelType w:val="hybridMultilevel"/>
    <w:tmpl w:val="7846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5BEA"/>
    <w:multiLevelType w:val="hybridMultilevel"/>
    <w:tmpl w:val="CA4EC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826A6"/>
    <w:multiLevelType w:val="hybridMultilevel"/>
    <w:tmpl w:val="48404ABE"/>
    <w:lvl w:ilvl="0" w:tplc="ADF04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730"/>
    <w:multiLevelType w:val="hybridMultilevel"/>
    <w:tmpl w:val="663A3C84"/>
    <w:lvl w:ilvl="0" w:tplc="652EF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939"/>
    <w:multiLevelType w:val="hybridMultilevel"/>
    <w:tmpl w:val="E668C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45FF"/>
    <w:multiLevelType w:val="hybridMultilevel"/>
    <w:tmpl w:val="48404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83C27"/>
    <w:multiLevelType w:val="hybridMultilevel"/>
    <w:tmpl w:val="20AE3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59089">
    <w:abstractNumId w:val="4"/>
  </w:num>
  <w:num w:numId="2" w16cid:durableId="32845872">
    <w:abstractNumId w:val="8"/>
  </w:num>
  <w:num w:numId="3" w16cid:durableId="2046057576">
    <w:abstractNumId w:val="6"/>
  </w:num>
  <w:num w:numId="4" w16cid:durableId="325475107">
    <w:abstractNumId w:val="3"/>
  </w:num>
  <w:num w:numId="5" w16cid:durableId="760685804">
    <w:abstractNumId w:val="5"/>
  </w:num>
  <w:num w:numId="6" w16cid:durableId="1727996316">
    <w:abstractNumId w:val="1"/>
  </w:num>
  <w:num w:numId="7" w16cid:durableId="96491550">
    <w:abstractNumId w:val="7"/>
  </w:num>
  <w:num w:numId="8" w16cid:durableId="2072658487">
    <w:abstractNumId w:val="0"/>
  </w:num>
  <w:num w:numId="9" w16cid:durableId="90495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B3"/>
    <w:rsid w:val="0005135F"/>
    <w:rsid w:val="000C75BF"/>
    <w:rsid w:val="000E065C"/>
    <w:rsid w:val="001034AB"/>
    <w:rsid w:val="00110721"/>
    <w:rsid w:val="001152B2"/>
    <w:rsid w:val="001231E6"/>
    <w:rsid w:val="001257F0"/>
    <w:rsid w:val="00137D70"/>
    <w:rsid w:val="0014495F"/>
    <w:rsid w:val="00152BCA"/>
    <w:rsid w:val="0016108E"/>
    <w:rsid w:val="00196C5D"/>
    <w:rsid w:val="001A199E"/>
    <w:rsid w:val="001A6E71"/>
    <w:rsid w:val="001C42C8"/>
    <w:rsid w:val="00205FE0"/>
    <w:rsid w:val="00231288"/>
    <w:rsid w:val="00244BB3"/>
    <w:rsid w:val="00246BBD"/>
    <w:rsid w:val="00247C74"/>
    <w:rsid w:val="0025130C"/>
    <w:rsid w:val="00256391"/>
    <w:rsid w:val="00261168"/>
    <w:rsid w:val="002633EB"/>
    <w:rsid w:val="00265218"/>
    <w:rsid w:val="0027474F"/>
    <w:rsid w:val="002878BF"/>
    <w:rsid w:val="002C6ABD"/>
    <w:rsid w:val="002D3842"/>
    <w:rsid w:val="002E3464"/>
    <w:rsid w:val="002E661E"/>
    <w:rsid w:val="003071A0"/>
    <w:rsid w:val="00337C0F"/>
    <w:rsid w:val="0035052D"/>
    <w:rsid w:val="00366F6D"/>
    <w:rsid w:val="003C1D06"/>
    <w:rsid w:val="003E0129"/>
    <w:rsid w:val="003F693D"/>
    <w:rsid w:val="00410E03"/>
    <w:rsid w:val="00435E8C"/>
    <w:rsid w:val="004456B5"/>
    <w:rsid w:val="00463B35"/>
    <w:rsid w:val="00482917"/>
    <w:rsid w:val="004B015D"/>
    <w:rsid w:val="004C2F50"/>
    <w:rsid w:val="004C7D67"/>
    <w:rsid w:val="004F3F75"/>
    <w:rsid w:val="004F5438"/>
    <w:rsid w:val="00524D35"/>
    <w:rsid w:val="00542A22"/>
    <w:rsid w:val="005A0D13"/>
    <w:rsid w:val="005A6806"/>
    <w:rsid w:val="005B1907"/>
    <w:rsid w:val="005C02C5"/>
    <w:rsid w:val="005C1CEF"/>
    <w:rsid w:val="005D124E"/>
    <w:rsid w:val="005E33AB"/>
    <w:rsid w:val="006216FE"/>
    <w:rsid w:val="0062614D"/>
    <w:rsid w:val="00643F5A"/>
    <w:rsid w:val="00661348"/>
    <w:rsid w:val="00684557"/>
    <w:rsid w:val="006859BF"/>
    <w:rsid w:val="00696F6B"/>
    <w:rsid w:val="006A1FD5"/>
    <w:rsid w:val="006A7299"/>
    <w:rsid w:val="006B0D16"/>
    <w:rsid w:val="006C7D64"/>
    <w:rsid w:val="006D0671"/>
    <w:rsid w:val="006D43A7"/>
    <w:rsid w:val="006D7945"/>
    <w:rsid w:val="0071089C"/>
    <w:rsid w:val="007422E9"/>
    <w:rsid w:val="007B2F6A"/>
    <w:rsid w:val="007B52D2"/>
    <w:rsid w:val="007C0003"/>
    <w:rsid w:val="007C1F7D"/>
    <w:rsid w:val="007D4902"/>
    <w:rsid w:val="00824505"/>
    <w:rsid w:val="00835DE8"/>
    <w:rsid w:val="008C5804"/>
    <w:rsid w:val="008D1F52"/>
    <w:rsid w:val="008D3EE1"/>
    <w:rsid w:val="008E3E0E"/>
    <w:rsid w:val="00915359"/>
    <w:rsid w:val="00925686"/>
    <w:rsid w:val="009356DA"/>
    <w:rsid w:val="00935DB5"/>
    <w:rsid w:val="00944D0B"/>
    <w:rsid w:val="00987FA9"/>
    <w:rsid w:val="00992FAD"/>
    <w:rsid w:val="009E6AC6"/>
    <w:rsid w:val="009F4149"/>
    <w:rsid w:val="009F7E4C"/>
    <w:rsid w:val="00A02846"/>
    <w:rsid w:val="00A20B0D"/>
    <w:rsid w:val="00A22E4F"/>
    <w:rsid w:val="00A3321A"/>
    <w:rsid w:val="00A545C6"/>
    <w:rsid w:val="00A73AE1"/>
    <w:rsid w:val="00A802C7"/>
    <w:rsid w:val="00AA7989"/>
    <w:rsid w:val="00AB2833"/>
    <w:rsid w:val="00AB5280"/>
    <w:rsid w:val="00AC7198"/>
    <w:rsid w:val="00AD2411"/>
    <w:rsid w:val="00AE1291"/>
    <w:rsid w:val="00AE3FB7"/>
    <w:rsid w:val="00B122BA"/>
    <w:rsid w:val="00B13A20"/>
    <w:rsid w:val="00B443A6"/>
    <w:rsid w:val="00B45F61"/>
    <w:rsid w:val="00B57068"/>
    <w:rsid w:val="00BC1B68"/>
    <w:rsid w:val="00BD5083"/>
    <w:rsid w:val="00BE4730"/>
    <w:rsid w:val="00BE6B42"/>
    <w:rsid w:val="00BF5A49"/>
    <w:rsid w:val="00C41072"/>
    <w:rsid w:val="00C50E6D"/>
    <w:rsid w:val="00C520D9"/>
    <w:rsid w:val="00C603BA"/>
    <w:rsid w:val="00C73A25"/>
    <w:rsid w:val="00C74679"/>
    <w:rsid w:val="00C84BD5"/>
    <w:rsid w:val="00C909C5"/>
    <w:rsid w:val="00CA1E6A"/>
    <w:rsid w:val="00CD2AA5"/>
    <w:rsid w:val="00CF31BB"/>
    <w:rsid w:val="00D4436A"/>
    <w:rsid w:val="00D81ECE"/>
    <w:rsid w:val="00D832D3"/>
    <w:rsid w:val="00DA2C0E"/>
    <w:rsid w:val="00DB5CAA"/>
    <w:rsid w:val="00DD0DF3"/>
    <w:rsid w:val="00DE3C23"/>
    <w:rsid w:val="00E141F4"/>
    <w:rsid w:val="00E23C1D"/>
    <w:rsid w:val="00E24BE5"/>
    <w:rsid w:val="00E301A2"/>
    <w:rsid w:val="00E31968"/>
    <w:rsid w:val="00E41D13"/>
    <w:rsid w:val="00E53AFF"/>
    <w:rsid w:val="00E61D15"/>
    <w:rsid w:val="00E665EB"/>
    <w:rsid w:val="00E71CED"/>
    <w:rsid w:val="00EA360D"/>
    <w:rsid w:val="00EF5B4A"/>
    <w:rsid w:val="00EF6DBC"/>
    <w:rsid w:val="00EF7890"/>
    <w:rsid w:val="00F02022"/>
    <w:rsid w:val="00F27B67"/>
    <w:rsid w:val="00F33CFB"/>
    <w:rsid w:val="00F423A8"/>
    <w:rsid w:val="00F56C05"/>
    <w:rsid w:val="00F607C5"/>
    <w:rsid w:val="00F86C04"/>
    <w:rsid w:val="00F963BB"/>
    <w:rsid w:val="00FA0F48"/>
    <w:rsid w:val="00FB21FA"/>
    <w:rsid w:val="00FB3407"/>
    <w:rsid w:val="00FC0271"/>
    <w:rsid w:val="00FD50AA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3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B57068"/>
    <w:pPr>
      <w:ind w:left="720"/>
      <w:contextualSpacing/>
    </w:pPr>
  </w:style>
  <w:style w:type="paragraph" w:styleId="Revision">
    <w:name w:val="Revision"/>
    <w:hidden/>
    <w:uiPriority w:val="99"/>
    <w:semiHidden/>
    <w:rsid w:val="00B443A6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FB2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1FA"/>
    <w:rPr>
      <w:b/>
      <w:bCs/>
      <w:sz w:val="20"/>
      <w:szCs w:val="20"/>
    </w:rPr>
  </w:style>
  <w:style w:type="paragraph" w:styleId="NoSpacing">
    <w:name w:val="No Spacing"/>
    <w:uiPriority w:val="1"/>
    <w:qFormat/>
    <w:rsid w:val="00FB21FA"/>
    <w:pPr>
      <w:spacing w:after="0"/>
      <w:jc w:val="left"/>
    </w:pPr>
    <w:rPr>
      <w:rFonts w:ascii="Calibri" w:eastAsia="Calibri" w:hAnsi="Calibri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FB21FA"/>
    <w:pPr>
      <w:spacing w:after="0"/>
      <w:jc w:val="left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61E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wcs@leeds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edsdirectory.org/media/2vxag0wo/lawcs-code-of-good-practice-dec-2023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wcs@leed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awcs@leeds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edsdirectory@leeds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66645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CB91CDA670145A43DC3A69CE4E6A3" ma:contentTypeVersion="13" ma:contentTypeDescription="Create a new document." ma:contentTypeScope="" ma:versionID="6a2a00c4ba9080f0b621a8681e8c84ef">
  <xsd:schema xmlns:xsd="http://www.w3.org/2001/XMLSchema" xmlns:xs="http://www.w3.org/2001/XMLSchema" xmlns:p="http://schemas.microsoft.com/office/2006/metadata/properties" xmlns:ns2="39d09944-7c0f-4008-b729-9a551e14a376" xmlns:ns3="57737796-2779-4330-813e-9075c02f736b" targetNamespace="http://schemas.microsoft.com/office/2006/metadata/properties" ma:root="true" ma:fieldsID="fabd375520ad7bee89cc94fb3f56ce0f" ns2:_="" ns3:_="">
    <xsd:import namespace="39d09944-7c0f-4008-b729-9a551e14a376"/>
    <xsd:import namespace="57737796-2779-4330-813e-9075c02f7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09944-7c0f-4008-b729-9a551e14a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37796-2779-4330-813e-9075c02f73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6b9abe-228a-4537-8e78-5b4fcd94dc19}" ma:internalName="TaxCatchAll" ma:showField="CatchAllData" ma:web="57737796-2779-4330-813e-9075c02f7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09944-7c0f-4008-b729-9a551e14a376">
      <Terms xmlns="http://schemas.microsoft.com/office/infopath/2007/PartnerControls"/>
    </lcf76f155ced4ddcb4097134ff3c332f>
    <TaxCatchAll xmlns="57737796-2779-4330-813e-9075c02f736b" xsi:nil="true"/>
    <SharedWithUsers xmlns="57737796-2779-4330-813e-9075c02f736b">
      <UserInfo>
        <DisplayName>Newton, Vicky</DisplayName>
        <AccountId>5982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431189-4BD5-4BDF-9106-9EA3ABDA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09944-7c0f-4008-b729-9a551e14a376"/>
    <ds:schemaRef ds:uri="57737796-2779-4330-813e-9075c02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8AE93-E20E-4D38-8D8B-9624AA3FF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39d09944-7c0f-4008-b729-9a551e14a376"/>
    <ds:schemaRef ds:uri="57737796-2779-4330-813e-9075c02f7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form.dotx</Template>
  <TotalTime>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2024-01-29T12:40:00Z</dcterms:created>
  <dcterms:modified xsi:type="dcterms:W3CDTF">2025-06-04T12:44:00Z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0x0101008D0CB91CDA670145A43DC3A69CE4E6A3</vt:lpwstr>
  </property>
  <property fmtid="{D5CDD505-2E9C-101B-9397-08002B2CF9AE}" pid="3" name="MediaServiceImageTags">
    <vt:lpwstr/>
  </property>
</Properties>
</file>